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97A3" w14:textId="77777777" w:rsidR="007D6CB1" w:rsidRPr="007D6CB1" w:rsidRDefault="007D6CB1" w:rsidP="007D6CB1">
      <w:pPr>
        <w:spacing w:after="0"/>
        <w:rPr>
          <w:sz w:val="6"/>
          <w:szCs w:val="6"/>
        </w:rPr>
      </w:pPr>
      <w:r w:rsidRPr="007D6CB1"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44B2437" wp14:editId="01B952C9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7086600" cy="1316736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316736"/>
                          <a:chOff x="0" y="0"/>
                          <a:chExt cx="7086600" cy="1314450"/>
                        </a:xfrm>
                      </wpg:grpSpPr>
                      <wps:wsp>
                        <wps:cNvPr id="6" name="Rectangl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086600" cy="13144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lumMod val="20000"/>
                                  <a:lumOff val="80000"/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8064A2">
                                  <a:lumMod val="20000"/>
                                  <a:lumOff val="80000"/>
                                  <a:alpha val="64000"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 descr="Rectangle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086600" cy="13144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lumMod val="20000"/>
                                  <a:lumOff val="80000"/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8064A2">
                                  <a:lumMod val="20000"/>
                                  <a:lumOff val="80000"/>
                                  <a:alpha val="64000"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E5119" id="Group 1" o:spid="_x0000_s1026" alt="&quot;&quot;" style="position:absolute;margin-left:-27pt;margin-top:0;width:558pt;height:103.7pt;z-index:-251657216;mso-height-relative:margin" coordsize="70866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">
                <v:rect id="Rectangle 6" o:spid="_x0000_s1027" alt="&quot;&quot;" style="position:absolute;width:70866;height:13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" stroked="f">
                  <v:fill color2="#e6e0ec" o:opacity2="41943f" rotate="t" angle="90" focus="100%" type="gradient"/>
                </v:rect>
                <v:rect id="Rectangle 3" o:spid="_x0000_s1028" alt="Rectangle" style="position:absolute;width:70866;height:13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" stroked="f">
                  <v:fill color2="#e6e0ec" o:opacity2="41943f" rotate="t" angle="90" focus="100%" type="gradient"/>
                </v:rect>
                <w10:anchorlock/>
              </v:group>
            </w:pict>
          </mc:Fallback>
        </mc:AlternateContent>
      </w:r>
    </w:p>
    <w:p w14:paraId="3A1E3B3B" w14:textId="77777777" w:rsidR="007D6CB1" w:rsidRDefault="00FD6D7D" w:rsidP="007D6CB1">
      <w:pPr>
        <w:pStyle w:val="Heading1"/>
      </w:pPr>
      <w:sdt>
        <w:sdtPr>
          <w:alias w:val="Enter your name:"/>
          <w:tag w:val="Enter your name:"/>
          <w:id w:val="-721589805"/>
          <w:placeholder>
            <w:docPart w:val="496E7924210445399C543387996250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7D6CB1">
            <w:t>Your Name</w:t>
          </w:r>
        </w:sdtContent>
      </w:sdt>
    </w:p>
    <w:sdt>
      <w:sdtPr>
        <w:alias w:val="Enter street address:"/>
        <w:tag w:val=""/>
        <w:id w:val="-426039315"/>
        <w:placeholder>
          <w:docPart w:val="BA1E0880FD344016B3430FFED82DAFF0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p w14:paraId="34D31961" w14:textId="77777777" w:rsidR="007D6CB1" w:rsidRDefault="007D6CB1" w:rsidP="007D6CB1">
          <w:pPr>
            <w:pStyle w:val="Header"/>
          </w:pPr>
          <w:r>
            <w:t>Street Address</w:t>
          </w:r>
        </w:p>
      </w:sdtContent>
    </w:sdt>
    <w:sdt>
      <w:sdtPr>
        <w:alias w:val="Enter City, ST ZIP Code:"/>
        <w:tag w:val="Enter City, ST ZIP Code:"/>
        <w:id w:val="-1657984086"/>
        <w:placeholder>
          <w:docPart w:val="5073604E54734FEF873F26A7E021B4B0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p w14:paraId="21817B00" w14:textId="77777777" w:rsidR="007D6CB1" w:rsidRDefault="007D6CB1" w:rsidP="007D6CB1">
          <w:pPr>
            <w:pStyle w:val="Header"/>
          </w:pPr>
          <w:r>
            <w:t>City, ST ZIP Code</w:t>
          </w:r>
        </w:p>
      </w:sdtContent>
    </w:sdt>
    <w:sdt>
      <w:sdtPr>
        <w:alias w:val="Enter telephone:"/>
        <w:tag w:val="Enter telephone:"/>
        <w:id w:val="-1313170787"/>
        <w:placeholder>
          <w:docPart w:val="C7357B85272240DD97FA7633D11E5E81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p w14:paraId="7F5883E4" w14:textId="77777777" w:rsidR="007D6CB1" w:rsidRDefault="007D6CB1" w:rsidP="007D6CB1">
          <w:pPr>
            <w:pStyle w:val="Header"/>
          </w:pPr>
          <w:r>
            <w:t>Telephone</w:t>
          </w:r>
        </w:p>
      </w:sdtContent>
    </w:sdt>
    <w:sdt>
      <w:sdtPr>
        <w:alias w:val="Enter email:"/>
        <w:tag w:val="Enter email:"/>
        <w:id w:val="2099909512"/>
        <w:placeholder>
          <w:docPart w:val="D17E333191824A658929B73F83DF634B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 w:multiLine="1"/>
      </w:sdtPr>
      <w:sdtEndPr/>
      <w:sdtContent>
        <w:p w14:paraId="01C8BA51" w14:textId="77777777" w:rsidR="007D6CB1" w:rsidRDefault="007D6CB1" w:rsidP="007D6CB1">
          <w:pPr>
            <w:pStyle w:val="Header"/>
          </w:pPr>
          <w:r>
            <w:t>Email</w:t>
          </w:r>
        </w:p>
      </w:sdtContent>
    </w:sdt>
    <w:p w14:paraId="0CA06BE7" w14:textId="77777777" w:rsidR="007D6CB1" w:rsidRDefault="00FD6D7D" w:rsidP="007D6CB1">
      <w:pPr>
        <w:pStyle w:val="Header"/>
      </w:pPr>
      <w:sdt>
        <w:sdtPr>
          <w:alias w:val="Enter website:"/>
          <w:tag w:val="Enter website:"/>
          <w:id w:val="-1624385896"/>
          <w:placeholder>
            <w:docPart w:val="9701A426B0F349E3A9EF46EDD23FAFA5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6CB1">
            <w:t>Website</w:t>
          </w:r>
        </w:sdtContent>
      </w:sdt>
    </w:p>
    <w:p w14:paraId="0158326C" w14:textId="77777777" w:rsidR="007D6CB1" w:rsidRDefault="007D6CB1">
      <w:pPr>
        <w:pStyle w:val="Date"/>
      </w:pPr>
    </w:p>
    <w:sdt>
      <w:sdtPr>
        <w:alias w:val="Enter date:"/>
        <w:tag w:val="Enter date:"/>
        <w:id w:val="1221337418"/>
        <w:placeholder>
          <w:docPart w:val="CF57B48523FE40C9B264848F70801A0D"/>
        </w:placeholder>
        <w:temporary/>
        <w:showingPlcHdr/>
        <w15:appearance w15:val="hidden"/>
      </w:sdtPr>
      <w:sdtEndPr/>
      <w:sdtContent>
        <w:p w14:paraId="2F9317DE" w14:textId="77777777" w:rsidR="00A0603C" w:rsidRDefault="00D92AFF">
          <w:pPr>
            <w:pStyle w:val="Date"/>
          </w:pPr>
          <w:r>
            <w:t>Date</w:t>
          </w:r>
        </w:p>
      </w:sdtContent>
    </w:sdt>
    <w:sdt>
      <w:sdtPr>
        <w:alias w:val="Enter recipient name:"/>
        <w:tag w:val="Enter recipient name:"/>
        <w:id w:val="311220694"/>
        <w:placeholder>
          <w:docPart w:val="DD408390823544C68C2814F2EF3299EA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/>
      </w:sdtPr>
      <w:sdtEndPr/>
      <w:sdtContent>
        <w:p w14:paraId="3907648A" w14:textId="77777777" w:rsidR="00A0603C" w:rsidRDefault="00D92AFF">
          <w:pPr>
            <w:pStyle w:val="Address"/>
          </w:pPr>
          <w:r>
            <w:t>Recipient Name</w:t>
          </w:r>
        </w:p>
      </w:sdtContent>
    </w:sdt>
    <w:sdt>
      <w:sdtPr>
        <w:alias w:val="Enter title:"/>
        <w:tag w:val="Enter title:"/>
        <w:id w:val="1190107292"/>
        <w:placeholder>
          <w:docPart w:val="C98F6749E0E84902AAB9F2BC87219F0E"/>
        </w:placeholder>
        <w:temporary/>
        <w:showingPlcHdr/>
        <w15:appearance w15:val="hidden"/>
      </w:sdtPr>
      <w:sdtEndPr/>
      <w:sdtContent>
        <w:p w14:paraId="6BA8C5C1" w14:textId="77777777" w:rsidR="00A0603C" w:rsidRDefault="00D92AFF">
          <w:pPr>
            <w:pStyle w:val="Address"/>
          </w:pPr>
          <w:r>
            <w:t>Title</w:t>
          </w:r>
        </w:p>
      </w:sdtContent>
    </w:sdt>
    <w:sdt>
      <w:sdtPr>
        <w:alias w:val="Enter company name:"/>
        <w:tag w:val="Enter company name:"/>
        <w:id w:val="1280680654"/>
        <w:placeholder>
          <w:docPart w:val="EEE7367DA2194773893773593FE0B2CE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EndPr/>
      <w:sdtContent>
        <w:p w14:paraId="44B76783" w14:textId="77777777" w:rsidR="00A0603C" w:rsidRDefault="00D92AFF">
          <w:pPr>
            <w:pStyle w:val="Address"/>
          </w:pPr>
          <w:r>
            <w:t>Company Name</w:t>
          </w:r>
        </w:p>
      </w:sdtContent>
    </w:sdt>
    <w:sdt>
      <w:sdtPr>
        <w:alias w:val="Enter street address:"/>
        <w:tag w:val="Enter street address:"/>
        <w:id w:val="-19088693"/>
        <w:placeholder>
          <w:docPart w:val="02E71924810E4C5585E071E061CE71A5"/>
        </w:placeholder>
        <w:temporary/>
        <w:showingPlcHdr/>
        <w15:appearance w15:val="hidden"/>
      </w:sdtPr>
      <w:sdtEndPr/>
      <w:sdtContent>
        <w:p w14:paraId="4B0AE3BB" w14:textId="77777777" w:rsidR="00A0603C" w:rsidRDefault="00D92AFF">
          <w:pPr>
            <w:pStyle w:val="Address"/>
          </w:pPr>
          <w:r>
            <w:t>Street Address</w:t>
          </w:r>
        </w:p>
      </w:sdtContent>
    </w:sdt>
    <w:sdt>
      <w:sdtPr>
        <w:alias w:val="Enter City, ST ZIP Code:"/>
        <w:tag w:val="Enter City, ST ZIP Code:"/>
        <w:id w:val="580570792"/>
        <w:placeholder>
          <w:docPart w:val="EDC25A15A02348F7B4D0B004B8ED2E2F"/>
        </w:placeholder>
        <w:temporary/>
        <w:showingPlcHdr/>
        <w15:appearance w15:val="hidden"/>
      </w:sdtPr>
      <w:sdtEndPr/>
      <w:sdtContent>
        <w:p w14:paraId="7BCF6049" w14:textId="77777777" w:rsidR="002A3209" w:rsidRDefault="002A3209">
          <w:pPr>
            <w:pStyle w:val="Address"/>
          </w:pPr>
          <w:r>
            <w:t>City, ST ZIP Code</w:t>
          </w:r>
        </w:p>
      </w:sdtContent>
    </w:sdt>
    <w:p w14:paraId="3E2090D7" w14:textId="77777777" w:rsidR="00935438" w:rsidRDefault="00935438" w:rsidP="00935438"/>
    <w:p w14:paraId="0E3C4442" w14:textId="3913611B" w:rsidR="00935438" w:rsidRDefault="00935438" w:rsidP="00935438">
      <w:r>
        <w:t>Dear [Recipient's Name],</w:t>
      </w:r>
    </w:p>
    <w:p w14:paraId="0FE8ECB3" w14:textId="77777777" w:rsidR="00935438" w:rsidRDefault="00935438" w:rsidP="00935438">
      <w:r>
        <w:t>I am writing to express my interest in the [Specific Position Name] at [Company/School Name] as advertised on [where you found the job posting]. With a [Your Degree] in [Your Major] from [Your University] and a wealth of experience in educational environments, I am excited about the opportunity to contribute to your esteemed school and create a positive and engaging learning experience for the students.</w:t>
      </w:r>
    </w:p>
    <w:p w14:paraId="75CD4533" w14:textId="77777777" w:rsidR="00935438" w:rsidRDefault="00935438" w:rsidP="00935438">
      <w:r>
        <w:t>In my previous role as a [Your Previous Job Title] at [Your Previous School/Company], I [mention any significant achievement, milestone, project related to the job posting]. My dedication to fostering a supportive and challenging educational environment aligns with your vision of providing an enriching learning experience for the students.</w:t>
      </w:r>
    </w:p>
    <w:p w14:paraId="5EE49BE1" w14:textId="77777777" w:rsidR="00935438" w:rsidRDefault="00935438" w:rsidP="00935438">
      <w:r>
        <w:t>I bring a diverse set of skills and certifications such as [mention any specific skills and certifications you have]. My ability to [mention any special ability or achievement] has been a constant in my career, and I am eager to bring this dedication and passion to the team at [Company/School Name].</w:t>
      </w:r>
    </w:p>
    <w:p w14:paraId="033CE560" w14:textId="77777777" w:rsidR="00935438" w:rsidRDefault="00935438" w:rsidP="00935438">
      <w:r>
        <w:t>What excites me about the opportunity at [Company/School Name] is [mention any remarkable fact or achievement about the Company/School or explain why you are particularly interested in this Company/School]. I am enthusiastic about the chance to bring my unique talents to your esteemed team and contribute to creating a stimulating and rewarding environment that fosters the holistic development of students.</w:t>
      </w:r>
    </w:p>
    <w:p w14:paraId="52385729" w14:textId="77777777" w:rsidR="00935438" w:rsidRDefault="00935438" w:rsidP="00935438">
      <w:r>
        <w:t>Enclosed is my resume, which provides detail about my professional journey. I look forward to the opportunity to further discuss how my background, skills, and certifications will be a perfect fit for the [Specific Position Name] at [Company/School Name]. Thank you for considering my application. I am looking forward to the possibility of contributing to your esteemed team and making a significant impact on the students' learning journey.</w:t>
      </w:r>
    </w:p>
    <w:p w14:paraId="6E4A8353" w14:textId="77777777" w:rsidR="00935438" w:rsidRDefault="00935438" w:rsidP="00935438"/>
    <w:p w14:paraId="56749E15" w14:textId="02616ACA" w:rsidR="00935438" w:rsidRDefault="00935438" w:rsidP="00935438">
      <w:r>
        <w:t>Warm regards,</w:t>
      </w:r>
    </w:p>
    <w:p w14:paraId="7015181E" w14:textId="52E16278" w:rsidR="00E349CC" w:rsidRDefault="00935438" w:rsidP="00935438">
      <w:r>
        <w:t>[Your Name]</w:t>
      </w:r>
    </w:p>
    <w:sectPr w:rsidR="00E349CC" w:rsidSect="007D6CB1">
      <w:headerReference w:type="default" r:id="rId11"/>
      <w:footerReference w:type="default" r:id="rId12"/>
      <w:pgSz w:w="12240" w:h="15840" w:code="1"/>
      <w:pgMar w:top="864" w:right="1080" w:bottom="1008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DA16" w14:textId="77777777" w:rsidR="00EC19A7" w:rsidRDefault="00EC19A7">
      <w:pPr>
        <w:spacing w:after="0" w:line="240" w:lineRule="auto"/>
      </w:pPr>
      <w:r>
        <w:separator/>
      </w:r>
    </w:p>
  </w:endnote>
  <w:endnote w:type="continuationSeparator" w:id="0">
    <w:p w14:paraId="01CA16A6" w14:textId="77777777" w:rsidR="00EC19A7" w:rsidRDefault="00EC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3A8A5" w14:textId="77777777" w:rsidR="00A0603C" w:rsidRDefault="00D92A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9109" w14:textId="77777777" w:rsidR="00EC19A7" w:rsidRDefault="00EC19A7">
      <w:pPr>
        <w:spacing w:after="0" w:line="240" w:lineRule="auto"/>
      </w:pPr>
      <w:r>
        <w:separator/>
      </w:r>
    </w:p>
  </w:footnote>
  <w:footnote w:type="continuationSeparator" w:id="0">
    <w:p w14:paraId="617D7992" w14:textId="77777777" w:rsidR="00EC19A7" w:rsidRDefault="00EC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B8A1" w14:textId="77777777" w:rsidR="00BF0849" w:rsidRDefault="00D92AFF" w:rsidP="00BF0849">
    <w:pPr>
      <w:pStyle w:val="Heading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5C2C609" wp14:editId="5C342228">
              <wp:simplePos x="0" y="0"/>
              <wp:positionH relativeFrom="page">
                <wp:posOffset>342900</wp:posOffset>
              </wp:positionH>
              <wp:positionV relativeFrom="page">
                <wp:posOffset>658495</wp:posOffset>
              </wp:positionV>
              <wp:extent cx="7086600" cy="1316736"/>
              <wp:effectExtent l="0" t="0" r="0" b="0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086600" cy="1316736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  <a:alpha val="64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E0902" id="Rectangle 9" o:spid="_x0000_s1026" alt="&quot;&quot;" style="position:absolute;margin-left:27pt;margin-top:51.85pt;width:558pt;height:103.7pt;flip:x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" fillcolor="#e5dfec [663]" stroked="f">
              <v:fill color2="#e5dfec [663]" o:opacity2="41943f" rotate="t" angle="90" focus="100%" type="gradient"/>
              <w10:wrap anchorx="page" anchory="page"/>
            </v:rect>
          </w:pict>
        </mc:Fallback>
      </mc:AlternateContent>
    </w:r>
    <w:sdt>
      <w:sdtPr>
        <w:alias w:val="Your name:"/>
        <w:tag w:val="Your name:"/>
        <w:id w:val="-426737281"/>
        <w:placeholder>
          <w:docPart w:val="107782AD66C24096A865CE5FEA53ACC1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BF0849">
          <w:t>Your Name</w:t>
        </w:r>
      </w:sdtContent>
    </w:sdt>
  </w:p>
  <w:sdt>
    <w:sdtPr>
      <w:alias w:val="Enter street address:"/>
      <w:tag w:val=""/>
      <w:id w:val="2051808460"/>
      <w:placeholder>
        <w:docPart w:val="47B46A0BA21E40F0BD133171799441F0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14:paraId="4C0A9F00" w14:textId="77777777" w:rsidR="008F5A37" w:rsidRDefault="008F5A37" w:rsidP="008F5A37">
        <w:pPr>
          <w:pStyle w:val="Header"/>
        </w:pPr>
        <w:r>
          <w:t>Street Address</w:t>
        </w:r>
      </w:p>
    </w:sdtContent>
  </w:sdt>
  <w:p w14:paraId="4E82AAC6" w14:textId="77777777" w:rsidR="00BF0849" w:rsidRDefault="00FD6D7D" w:rsidP="00BF0849">
    <w:pPr>
      <w:pStyle w:val="Header"/>
    </w:pPr>
    <w:sdt>
      <w:sdtPr>
        <w:alias w:val="Enter City, ST ZIP Code:"/>
        <w:tag w:val="Enter City, ST ZIP Code:"/>
        <w:id w:val="-1615049903"/>
        <w:placeholder>
          <w:docPart w:val="C6DA513803E14CA5B912D40BD48BFEF2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BF0849">
          <w:t>City, ST ZIP Code</w:t>
        </w:r>
      </w:sdtContent>
    </w:sdt>
  </w:p>
  <w:sdt>
    <w:sdtPr>
      <w:alias w:val="Enter telephone:"/>
      <w:tag w:val="Enter telephone:"/>
      <w:id w:val="-1276404969"/>
      <w:placeholder>
        <w:docPart w:val="CD0610F4016A4F03B2C6C1794A24C33D"/>
      </w:placeholder>
      <w:showingPlcHd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/>
    </w:sdtPr>
    <w:sdtEndPr/>
    <w:sdtContent>
      <w:p w14:paraId="05DE5DBA" w14:textId="77777777" w:rsidR="00BF0849" w:rsidRDefault="00BF0849" w:rsidP="00BF0849">
        <w:pPr>
          <w:pStyle w:val="Header"/>
        </w:pPr>
        <w:r>
          <w:t>Telephone</w:t>
        </w:r>
      </w:p>
    </w:sdtContent>
  </w:sdt>
  <w:sdt>
    <w:sdtPr>
      <w:alias w:val="Enter email:"/>
      <w:tag w:val="Enter email:"/>
      <w:id w:val="1466631221"/>
      <w:placeholder>
        <w:docPart w:val="9F2B72444ED64D3294633D14CB4AE64F"/>
      </w:placeholder>
      <w:temporary/>
      <w:showingPlcHdr/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 w:multiLine="1"/>
    </w:sdtPr>
    <w:sdtEndPr/>
    <w:sdtContent>
      <w:p w14:paraId="3EBE5C59" w14:textId="77777777" w:rsidR="00BF0849" w:rsidRDefault="00BF0849" w:rsidP="00BF0849">
        <w:pPr>
          <w:pStyle w:val="Header"/>
        </w:pPr>
        <w:r>
          <w:t>Email</w:t>
        </w:r>
      </w:p>
    </w:sdtContent>
  </w:sdt>
  <w:p w14:paraId="27E98984" w14:textId="77777777" w:rsidR="00A0603C" w:rsidRDefault="00FD6D7D" w:rsidP="00BF0849">
    <w:pPr>
      <w:pStyle w:val="Header"/>
    </w:pPr>
    <w:sdt>
      <w:sdtPr>
        <w:alias w:val="Enter website:"/>
        <w:tag w:val="Enter website:"/>
        <w:id w:val="-1146589114"/>
        <w:placeholder>
          <w:docPart w:val="45BDE58EC5034B2E9E32134F0BE005D6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/>
      </w:sdtPr>
      <w:sdtEndPr/>
      <w:sdtContent>
        <w:r w:rsidR="00BF0849">
          <w:t>Website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1403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E4F9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6D7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21A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07D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246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42E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ADD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CC2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4E8F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11BF2"/>
    <w:multiLevelType w:val="hybridMultilevel"/>
    <w:tmpl w:val="71F8A782"/>
    <w:lvl w:ilvl="0" w:tplc="D21C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79098">
    <w:abstractNumId w:val="11"/>
  </w:num>
  <w:num w:numId="2" w16cid:durableId="139812448">
    <w:abstractNumId w:val="13"/>
  </w:num>
  <w:num w:numId="3" w16cid:durableId="645672833">
    <w:abstractNumId w:val="12"/>
  </w:num>
  <w:num w:numId="4" w16cid:durableId="490406980">
    <w:abstractNumId w:val="7"/>
  </w:num>
  <w:num w:numId="5" w16cid:durableId="1410663335">
    <w:abstractNumId w:val="14"/>
  </w:num>
  <w:num w:numId="6" w16cid:durableId="1192643593">
    <w:abstractNumId w:val="10"/>
  </w:num>
  <w:num w:numId="7" w16cid:durableId="536697634">
    <w:abstractNumId w:val="9"/>
  </w:num>
  <w:num w:numId="8" w16cid:durableId="1078477688">
    <w:abstractNumId w:val="8"/>
  </w:num>
  <w:num w:numId="9" w16cid:durableId="1720283817">
    <w:abstractNumId w:val="6"/>
  </w:num>
  <w:num w:numId="10" w16cid:durableId="262610723">
    <w:abstractNumId w:val="5"/>
  </w:num>
  <w:num w:numId="11" w16cid:durableId="674236013">
    <w:abstractNumId w:val="4"/>
  </w:num>
  <w:num w:numId="12" w16cid:durableId="1662732956">
    <w:abstractNumId w:val="3"/>
  </w:num>
  <w:num w:numId="13" w16cid:durableId="667631601">
    <w:abstractNumId w:val="2"/>
  </w:num>
  <w:num w:numId="14" w16cid:durableId="2007971516">
    <w:abstractNumId w:val="1"/>
  </w:num>
  <w:num w:numId="15" w16cid:durableId="130805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A7"/>
    <w:rsid w:val="00086EB0"/>
    <w:rsid w:val="000941A4"/>
    <w:rsid w:val="000D35B1"/>
    <w:rsid w:val="000E1B2E"/>
    <w:rsid w:val="0017279C"/>
    <w:rsid w:val="00197A58"/>
    <w:rsid w:val="001E64C9"/>
    <w:rsid w:val="00202D1F"/>
    <w:rsid w:val="00252801"/>
    <w:rsid w:val="002A3209"/>
    <w:rsid w:val="002A6497"/>
    <w:rsid w:val="004646D0"/>
    <w:rsid w:val="004F62FD"/>
    <w:rsid w:val="00502990"/>
    <w:rsid w:val="005E64C7"/>
    <w:rsid w:val="005F0A91"/>
    <w:rsid w:val="00662BF7"/>
    <w:rsid w:val="006921A9"/>
    <w:rsid w:val="006B420F"/>
    <w:rsid w:val="00714922"/>
    <w:rsid w:val="007D6CB1"/>
    <w:rsid w:val="008141CC"/>
    <w:rsid w:val="00833594"/>
    <w:rsid w:val="00885A3F"/>
    <w:rsid w:val="008A0AD8"/>
    <w:rsid w:val="008F5A37"/>
    <w:rsid w:val="00912DDD"/>
    <w:rsid w:val="00930F71"/>
    <w:rsid w:val="00932B9C"/>
    <w:rsid w:val="00935438"/>
    <w:rsid w:val="009B38A7"/>
    <w:rsid w:val="009F568F"/>
    <w:rsid w:val="00A0603C"/>
    <w:rsid w:val="00A421A1"/>
    <w:rsid w:val="00A62365"/>
    <w:rsid w:val="00AE4B3E"/>
    <w:rsid w:val="00B73EEE"/>
    <w:rsid w:val="00BA3D35"/>
    <w:rsid w:val="00BB30A5"/>
    <w:rsid w:val="00BF0849"/>
    <w:rsid w:val="00CD0E84"/>
    <w:rsid w:val="00CD2FEC"/>
    <w:rsid w:val="00D92AFF"/>
    <w:rsid w:val="00DA66AF"/>
    <w:rsid w:val="00DB0B0B"/>
    <w:rsid w:val="00DB47A1"/>
    <w:rsid w:val="00E1502D"/>
    <w:rsid w:val="00E349CC"/>
    <w:rsid w:val="00E35D10"/>
    <w:rsid w:val="00EC19A7"/>
    <w:rsid w:val="00EC7E91"/>
    <w:rsid w:val="00F931A7"/>
    <w:rsid w:val="00F97454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023FD"/>
  <w15:docId w15:val="{D61D6E1C-257C-48D2-83BB-570012C2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A5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464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464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64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64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64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64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B47A1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Cs w:val="16"/>
    </w:rPr>
  </w:style>
  <w:style w:type="paragraph" w:customStyle="1" w:styleId="Address">
    <w:name w:val="Address"/>
    <w:link w:val="AddressChar"/>
    <w:uiPriority w:val="2"/>
    <w:qFormat/>
    <w:pPr>
      <w:spacing w:after="40"/>
    </w:pPr>
  </w:style>
  <w:style w:type="paragraph" w:styleId="Closing">
    <w:name w:val="Closing"/>
    <w:basedOn w:val="Normal"/>
    <w:link w:val="ClosingChar"/>
    <w:uiPriority w:val="9"/>
    <w:qFormat/>
    <w:pPr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ressChar">
    <w:name w:val="Address Char"/>
    <w:basedOn w:val="DefaultParagraphFont"/>
    <w:link w:val="Address"/>
    <w:uiPriority w:val="2"/>
  </w:style>
  <w:style w:type="character" w:customStyle="1" w:styleId="ClosingChar">
    <w:name w:val="Closing Char"/>
    <w:basedOn w:val="DefaultParagraphFont"/>
    <w:link w:val="Closing"/>
    <w:uiPriority w:val="9"/>
    <w:rPr>
      <w:rFonts w:eastAsiaTheme="minorHAnsi"/>
      <w:szCs w:val="22"/>
    </w:rPr>
  </w:style>
  <w:style w:type="paragraph" w:styleId="Signature">
    <w:name w:val="Signature"/>
    <w:basedOn w:val="Normal"/>
    <w:next w:val="Normal"/>
    <w:link w:val="SignatureChar"/>
    <w:uiPriority w:val="10"/>
    <w:unhideWhenUsed/>
    <w:qFormat/>
    <w:pPr>
      <w:spacing w:before="600" w:after="360"/>
      <w:contextualSpacing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10"/>
    <w:rPr>
      <w:rFonts w:eastAsiaTheme="minorHAnsi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Date">
    <w:name w:val="Date"/>
    <w:basedOn w:val="Normal"/>
    <w:next w:val="Address"/>
    <w:link w:val="DateChar"/>
    <w:uiPriority w:val="3"/>
    <w:unhideWhenUsed/>
    <w:qFormat/>
    <w:pPr>
      <w:spacing w:after="400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styleId="ListBullet">
    <w:name w:val="List Bullet"/>
    <w:basedOn w:val="Normal"/>
    <w:uiPriority w:val="6"/>
    <w:qFormat/>
    <w:pPr>
      <w:numPr>
        <w:numId w:val="7"/>
      </w:numPr>
    </w:pPr>
  </w:style>
  <w:style w:type="paragraph" w:styleId="ListNumber">
    <w:name w:val="List Number"/>
    <w:basedOn w:val="Normal"/>
    <w:uiPriority w:val="7"/>
    <w:qFormat/>
    <w:pPr>
      <w:numPr>
        <w:numId w:val="8"/>
      </w:numPr>
      <w:contextualSpacing/>
    </w:p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</w:style>
  <w:style w:type="paragraph" w:styleId="Bibliography">
    <w:name w:val="Bibliography"/>
    <w:basedOn w:val="Normal"/>
    <w:next w:val="Normal"/>
    <w:uiPriority w:val="37"/>
    <w:semiHidden/>
    <w:unhideWhenUsed/>
    <w:rsid w:val="004646D0"/>
  </w:style>
  <w:style w:type="paragraph" w:styleId="BlockText">
    <w:name w:val="Block Text"/>
    <w:basedOn w:val="Normal"/>
    <w:uiPriority w:val="99"/>
    <w:semiHidden/>
    <w:unhideWhenUsed/>
    <w:rsid w:val="00DB47A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4646D0"/>
  </w:style>
  <w:style w:type="character" w:customStyle="1" w:styleId="BodyTextChar">
    <w:name w:val="Body Text Char"/>
    <w:basedOn w:val="DefaultParagraphFont"/>
    <w:link w:val="BodyText"/>
    <w:semiHidden/>
    <w:rsid w:val="004646D0"/>
  </w:style>
  <w:style w:type="paragraph" w:styleId="BodyText2">
    <w:name w:val="Body Text 2"/>
    <w:basedOn w:val="Normal"/>
    <w:link w:val="BodyText2Char"/>
    <w:uiPriority w:val="99"/>
    <w:semiHidden/>
    <w:unhideWhenUsed/>
    <w:rsid w:val="004646D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6D0"/>
  </w:style>
  <w:style w:type="paragraph" w:styleId="BodyText3">
    <w:name w:val="Body Text 3"/>
    <w:basedOn w:val="Normal"/>
    <w:link w:val="BodyText3Char"/>
    <w:uiPriority w:val="99"/>
    <w:semiHidden/>
    <w:unhideWhenUsed/>
    <w:rsid w:val="004646D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6D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46D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46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46D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6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46D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46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46D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46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46D0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46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4646D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6D0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46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646D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6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46D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46D0"/>
  </w:style>
  <w:style w:type="character" w:styleId="Emphasis">
    <w:name w:val="Emphasis"/>
    <w:basedOn w:val="DefaultParagraphFont"/>
    <w:uiPriority w:val="20"/>
    <w:semiHidden/>
    <w:unhideWhenUsed/>
    <w:rsid w:val="004646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46D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4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6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6D0"/>
    <w:rPr>
      <w:szCs w:val="20"/>
    </w:rPr>
  </w:style>
  <w:style w:type="table" w:styleId="GridTable1Light">
    <w:name w:val="Grid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646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646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646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646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646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646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646D0"/>
  </w:style>
  <w:style w:type="paragraph" w:styleId="HTMLAddress">
    <w:name w:val="HTML Address"/>
    <w:basedOn w:val="Normal"/>
    <w:link w:val="HTMLAddressChar"/>
    <w:uiPriority w:val="99"/>
    <w:semiHidden/>
    <w:unhideWhenUsed/>
    <w:rsid w:val="004646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46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46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46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6D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46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46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46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46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DB47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DB4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B47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DB47A1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46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46D0"/>
  </w:style>
  <w:style w:type="paragraph" w:styleId="List">
    <w:name w:val="List"/>
    <w:basedOn w:val="Normal"/>
    <w:uiPriority w:val="99"/>
    <w:semiHidden/>
    <w:unhideWhenUsed/>
    <w:rsid w:val="004646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46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46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46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46D0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4646D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46D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46D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46D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46D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46D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46D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46D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46D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4646D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46D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46D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46D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4646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46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46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46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46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646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6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46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46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46D0"/>
  </w:style>
  <w:style w:type="character" w:styleId="PageNumber">
    <w:name w:val="page number"/>
    <w:basedOn w:val="DefaultParagraphFont"/>
    <w:uiPriority w:val="99"/>
    <w:semiHidden/>
    <w:unhideWhenUsed/>
    <w:rsid w:val="004646D0"/>
  </w:style>
  <w:style w:type="table" w:styleId="PlainTable1">
    <w:name w:val="Plain Table 1"/>
    <w:basedOn w:val="TableNormal"/>
    <w:uiPriority w:val="41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46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464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46D0"/>
    <w:rPr>
      <w:i/>
      <w:iCs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4646D0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rsid w:val="004646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646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46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46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46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46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46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46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46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46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46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46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46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46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46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46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4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46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46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46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46D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46D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46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46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4646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4646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646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46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46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46D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46D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46D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46D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46D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46D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46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6D0"/>
    <w:pPr>
      <w:spacing w:before="240" w:after="0" w:line="276" w:lineRule="auto"/>
      <w:outlineLvl w:val="9"/>
    </w:pPr>
    <w:rPr>
      <w:b w:val="0"/>
      <w:color w:val="365F91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47A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Cover%20letter%20for%20entry-leve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E7924210445399C5433879962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FC85-3284-45D3-ABDB-B855497C7B21}"/>
      </w:docPartPr>
      <w:docPartBody>
        <w:p w:rsidR="00FF2031" w:rsidRDefault="00FF2031">
          <w:pPr>
            <w:pStyle w:val="496E7924210445399C543387996250B2"/>
          </w:pPr>
          <w:r>
            <w:t>Your Name</w:t>
          </w:r>
        </w:p>
      </w:docPartBody>
    </w:docPart>
    <w:docPart>
      <w:docPartPr>
        <w:name w:val="BA1E0880FD344016B3430FFED82D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AFF7-212C-4DBC-BDB0-4DF0297E83EC}"/>
      </w:docPartPr>
      <w:docPartBody>
        <w:p w:rsidR="00FF2031" w:rsidRDefault="00FF2031">
          <w:pPr>
            <w:pStyle w:val="BA1E0880FD344016B3430FFED82DAFF0"/>
          </w:pPr>
          <w:r>
            <w:t>Street Address</w:t>
          </w:r>
        </w:p>
      </w:docPartBody>
    </w:docPart>
    <w:docPart>
      <w:docPartPr>
        <w:name w:val="5073604E54734FEF873F26A7E021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19FD-C41D-4BB2-9ABF-0CA1884DB5EE}"/>
      </w:docPartPr>
      <w:docPartBody>
        <w:p w:rsidR="00FF2031" w:rsidRDefault="00FF2031">
          <w:pPr>
            <w:pStyle w:val="5073604E54734FEF873F26A7E021B4B0"/>
          </w:pPr>
          <w:r>
            <w:t>City, ST ZIP Code</w:t>
          </w:r>
        </w:p>
      </w:docPartBody>
    </w:docPart>
    <w:docPart>
      <w:docPartPr>
        <w:name w:val="C7357B85272240DD97FA7633D11E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8D93-CA9A-4C97-AFC0-19710E77E044}"/>
      </w:docPartPr>
      <w:docPartBody>
        <w:p w:rsidR="00FF2031" w:rsidRDefault="00FF2031">
          <w:pPr>
            <w:pStyle w:val="C7357B85272240DD97FA7633D11E5E81"/>
          </w:pPr>
          <w:r>
            <w:t>Telephone</w:t>
          </w:r>
        </w:p>
      </w:docPartBody>
    </w:docPart>
    <w:docPart>
      <w:docPartPr>
        <w:name w:val="D17E333191824A658929B73F83DF6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DCCE-D72F-4FAC-9329-5A38AC19E7AB}"/>
      </w:docPartPr>
      <w:docPartBody>
        <w:p w:rsidR="00FF2031" w:rsidRDefault="00FF2031">
          <w:pPr>
            <w:pStyle w:val="D17E333191824A658929B73F83DF634B"/>
          </w:pPr>
          <w:r>
            <w:t>Email</w:t>
          </w:r>
        </w:p>
      </w:docPartBody>
    </w:docPart>
    <w:docPart>
      <w:docPartPr>
        <w:name w:val="9701A426B0F349E3A9EF46EDD23F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4D9-9C4E-41FD-A462-4B502746D590}"/>
      </w:docPartPr>
      <w:docPartBody>
        <w:p w:rsidR="00FF2031" w:rsidRDefault="00FF2031">
          <w:pPr>
            <w:pStyle w:val="9701A426B0F349E3A9EF46EDD23FAFA5"/>
          </w:pPr>
          <w:r>
            <w:t>Website</w:t>
          </w:r>
        </w:p>
      </w:docPartBody>
    </w:docPart>
    <w:docPart>
      <w:docPartPr>
        <w:name w:val="CF57B48523FE40C9B264848F7080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5583-67A2-4972-BF49-BBF1CC6481DD}"/>
      </w:docPartPr>
      <w:docPartBody>
        <w:p w:rsidR="00FF2031" w:rsidRDefault="00FF2031">
          <w:pPr>
            <w:pStyle w:val="CF57B48523FE40C9B264848F70801A0D"/>
          </w:pPr>
          <w:r>
            <w:t>Date</w:t>
          </w:r>
        </w:p>
      </w:docPartBody>
    </w:docPart>
    <w:docPart>
      <w:docPartPr>
        <w:name w:val="DD408390823544C68C2814F2EF32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54DF-FAB6-4D98-8CAF-AD1D43941254}"/>
      </w:docPartPr>
      <w:docPartBody>
        <w:p w:rsidR="00FF2031" w:rsidRDefault="00FF2031">
          <w:pPr>
            <w:pStyle w:val="DD408390823544C68C2814F2EF3299EA"/>
          </w:pPr>
          <w:r>
            <w:t>Recipient Name</w:t>
          </w:r>
        </w:p>
      </w:docPartBody>
    </w:docPart>
    <w:docPart>
      <w:docPartPr>
        <w:name w:val="C98F6749E0E84902AAB9F2BC8721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7F49-3546-4D8A-AFF6-ADA590BBC6BF}"/>
      </w:docPartPr>
      <w:docPartBody>
        <w:p w:rsidR="00FF2031" w:rsidRDefault="00FF2031">
          <w:pPr>
            <w:pStyle w:val="C98F6749E0E84902AAB9F2BC87219F0E"/>
          </w:pPr>
          <w:r>
            <w:t>Title</w:t>
          </w:r>
        </w:p>
      </w:docPartBody>
    </w:docPart>
    <w:docPart>
      <w:docPartPr>
        <w:name w:val="EEE7367DA2194773893773593FE0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4ACB-C877-42E5-98A3-C70330650CEC}"/>
      </w:docPartPr>
      <w:docPartBody>
        <w:p w:rsidR="00FF2031" w:rsidRDefault="00FF2031">
          <w:pPr>
            <w:pStyle w:val="EEE7367DA2194773893773593FE0B2CE"/>
          </w:pPr>
          <w:r>
            <w:t>Company Name</w:t>
          </w:r>
        </w:p>
      </w:docPartBody>
    </w:docPart>
    <w:docPart>
      <w:docPartPr>
        <w:name w:val="02E71924810E4C5585E071E061CE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99A8-7A7E-4683-B823-6C1A88789A9D}"/>
      </w:docPartPr>
      <w:docPartBody>
        <w:p w:rsidR="00FF2031" w:rsidRDefault="00FF2031">
          <w:pPr>
            <w:pStyle w:val="02E71924810E4C5585E071E061CE71A5"/>
          </w:pPr>
          <w:r>
            <w:t>Street Address</w:t>
          </w:r>
        </w:p>
      </w:docPartBody>
    </w:docPart>
    <w:docPart>
      <w:docPartPr>
        <w:name w:val="EDC25A15A02348F7B4D0B004B8ED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8BCF-05B3-4969-A9B8-20696DD70801}"/>
      </w:docPartPr>
      <w:docPartBody>
        <w:p w:rsidR="00FF2031" w:rsidRDefault="00FF2031">
          <w:pPr>
            <w:pStyle w:val="EDC25A15A02348F7B4D0B004B8ED2E2F"/>
          </w:pPr>
          <w:r>
            <w:t>City, ST ZIP Code</w:t>
          </w:r>
        </w:p>
      </w:docPartBody>
    </w:docPart>
    <w:docPart>
      <w:docPartPr>
        <w:name w:val="107782AD66C24096A865CE5FEA53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BDCE-B74C-4128-83CB-CCB2649AA245}"/>
      </w:docPartPr>
      <w:docPartBody>
        <w:p w:rsidR="00FF2031" w:rsidRDefault="00FF2031">
          <w:pPr>
            <w:pStyle w:val="107782AD66C24096A865CE5FEA53ACC1"/>
          </w:pPr>
          <w:r>
            <w:t>Excellent written and oral communication skills?</w:t>
          </w:r>
        </w:p>
      </w:docPartBody>
    </w:docPart>
    <w:docPart>
      <w:docPartPr>
        <w:name w:val="C6DA513803E14CA5B912D40BD48BF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B4B9-EB2E-4900-ADF8-B6B566B42B81}"/>
      </w:docPartPr>
      <w:docPartBody>
        <w:p w:rsidR="00FF2031" w:rsidRDefault="00FF2031">
          <w:pPr>
            <w:pStyle w:val="C6DA513803E14CA5B912D40BD48BFEF2"/>
          </w:pPr>
          <w:r>
            <w:t>A passion to learn and to increase skills?</w:t>
          </w:r>
        </w:p>
      </w:docPartBody>
    </w:docPart>
    <w:docPart>
      <w:docPartPr>
        <w:name w:val="CD0610F4016A4F03B2C6C1794A24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3FB1-D70D-4E0E-A897-0DE888E15F77}"/>
      </w:docPartPr>
      <w:docPartBody>
        <w:p w:rsidR="00FF2031" w:rsidRDefault="00FF2031">
          <w:pPr>
            <w:pStyle w:val="CD0610F4016A4F03B2C6C1794A24C33D"/>
          </w:pPr>
          <w:r>
            <w:t>If so, then you need look no further. You will see from my enclosed resume that I meet all of these qualifications and more.</w:t>
          </w:r>
        </w:p>
      </w:docPartBody>
    </w:docPart>
    <w:docPart>
      <w:docPartPr>
        <w:name w:val="45BDE58EC5034B2E9E32134F0BE0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6CAAE-B7D6-4058-9BF7-7CD4D3F49DFD}"/>
      </w:docPartPr>
      <w:docPartBody>
        <w:p w:rsidR="00FF2031" w:rsidRDefault="00FF2031">
          <w:pPr>
            <w:pStyle w:val="45BDE58EC5034B2E9E32134F0BE005D6"/>
          </w:pPr>
          <w:r>
            <w:t>I would very much like to discuss opportunities with</w:t>
          </w:r>
        </w:p>
      </w:docPartBody>
    </w:docPart>
    <w:docPart>
      <w:docPartPr>
        <w:name w:val="9F2B72444ED64D3294633D14CB4A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20B6-9EF8-45C2-87D6-DC53697BF710}"/>
      </w:docPartPr>
      <w:docPartBody>
        <w:p w:rsidR="00FF2031" w:rsidRDefault="00FF2031">
          <w:pPr>
            <w:pStyle w:val="9F2B72444ED64D3294633D14CB4AE64F"/>
          </w:pPr>
          <w:r>
            <w:rPr>
              <w:rStyle w:val="Strong"/>
            </w:rPr>
            <w:t>Company Name</w:t>
          </w:r>
        </w:p>
      </w:docPartBody>
    </w:docPart>
    <w:docPart>
      <w:docPartPr>
        <w:name w:val="47B46A0BA21E40F0BD1331717994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6B66-9D6C-4B3E-A6A4-2E17793AF6D6}"/>
      </w:docPartPr>
      <w:docPartBody>
        <w:p w:rsidR="00FF2031" w:rsidRDefault="00FF2031">
          <w:pPr>
            <w:pStyle w:val="47B46A0BA21E40F0BD133171799441F0"/>
          </w:pPr>
          <w:r>
            <w:t>To schedule an interview, please call me 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31"/>
    <w:rsid w:val="00086EB0"/>
    <w:rsid w:val="00197A58"/>
    <w:rsid w:val="00714922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E7924210445399C543387996250B2">
    <w:name w:val="496E7924210445399C543387996250B2"/>
  </w:style>
  <w:style w:type="paragraph" w:customStyle="1" w:styleId="BA1E0880FD344016B3430FFED82DAFF0">
    <w:name w:val="BA1E0880FD344016B3430FFED82DAFF0"/>
  </w:style>
  <w:style w:type="paragraph" w:customStyle="1" w:styleId="5073604E54734FEF873F26A7E021B4B0">
    <w:name w:val="5073604E54734FEF873F26A7E021B4B0"/>
  </w:style>
  <w:style w:type="paragraph" w:customStyle="1" w:styleId="C7357B85272240DD97FA7633D11E5E81">
    <w:name w:val="C7357B85272240DD97FA7633D11E5E81"/>
  </w:style>
  <w:style w:type="paragraph" w:customStyle="1" w:styleId="D17E333191824A658929B73F83DF634B">
    <w:name w:val="D17E333191824A658929B73F83DF634B"/>
  </w:style>
  <w:style w:type="paragraph" w:customStyle="1" w:styleId="9701A426B0F349E3A9EF46EDD23FAFA5">
    <w:name w:val="9701A426B0F349E3A9EF46EDD23FAFA5"/>
  </w:style>
  <w:style w:type="paragraph" w:customStyle="1" w:styleId="CF57B48523FE40C9B264848F70801A0D">
    <w:name w:val="CF57B48523FE40C9B264848F70801A0D"/>
  </w:style>
  <w:style w:type="paragraph" w:customStyle="1" w:styleId="DD408390823544C68C2814F2EF3299EA">
    <w:name w:val="DD408390823544C68C2814F2EF3299EA"/>
  </w:style>
  <w:style w:type="paragraph" w:customStyle="1" w:styleId="C98F6749E0E84902AAB9F2BC87219F0E">
    <w:name w:val="C98F6749E0E84902AAB9F2BC87219F0E"/>
  </w:style>
  <w:style w:type="paragraph" w:customStyle="1" w:styleId="EEE7367DA2194773893773593FE0B2CE">
    <w:name w:val="EEE7367DA2194773893773593FE0B2CE"/>
  </w:style>
  <w:style w:type="paragraph" w:customStyle="1" w:styleId="02E71924810E4C5585E071E061CE71A5">
    <w:name w:val="02E71924810E4C5585E071E061CE71A5"/>
  </w:style>
  <w:style w:type="paragraph" w:customStyle="1" w:styleId="EDC25A15A02348F7B4D0B004B8ED2E2F">
    <w:name w:val="EDC25A15A02348F7B4D0B004B8ED2E2F"/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customStyle="1" w:styleId="107782AD66C24096A865CE5FEA53ACC1">
    <w:name w:val="107782AD66C24096A865CE5FEA53ACC1"/>
  </w:style>
  <w:style w:type="paragraph" w:customStyle="1" w:styleId="C6DA513803E14CA5B912D40BD48BFEF2">
    <w:name w:val="C6DA513803E14CA5B912D40BD48BFEF2"/>
  </w:style>
  <w:style w:type="paragraph" w:customStyle="1" w:styleId="CD0610F4016A4F03B2C6C1794A24C33D">
    <w:name w:val="CD0610F4016A4F03B2C6C1794A24C33D"/>
  </w:style>
  <w:style w:type="paragraph" w:customStyle="1" w:styleId="45BDE58EC5034B2E9E32134F0BE005D6">
    <w:name w:val="45BDE58EC5034B2E9E32134F0BE005D6"/>
  </w:style>
  <w:style w:type="paragraph" w:customStyle="1" w:styleId="9F2B72444ED64D3294633D14CB4AE64F">
    <w:name w:val="9F2B72444ED64D3294633D14CB4AE64F"/>
  </w:style>
  <w:style w:type="paragraph" w:customStyle="1" w:styleId="47B46A0BA21E40F0BD133171799441F0">
    <w:name w:val="47B46A0BA21E40F0BD1331717994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BC5F1-3EEE-417E-BC2F-68DBBD969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1F9445A-5787-4801-81C8-487649BF9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FBD6B-F9DD-4A76-94F8-9D3B8195B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entry-level resume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>Nic P</cp:lastModifiedBy>
  <cp:revision>3</cp:revision>
  <dcterms:created xsi:type="dcterms:W3CDTF">2024-12-19T18:33:00Z</dcterms:created>
  <dcterms:modified xsi:type="dcterms:W3CDTF">2025-01-15T20:33:00Z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