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09240107" w14:textId="77777777" w:rsidTr="001B2ABD">
        <w:trPr>
          <w:trHeight w:val="4410"/>
        </w:trPr>
        <w:tc>
          <w:tcPr>
            <w:tcW w:w="3600" w:type="dxa"/>
            <w:vAlign w:val="bottom"/>
          </w:tcPr>
          <w:p w14:paraId="25E56BD4" w14:textId="77777777" w:rsidR="001B2ABD" w:rsidRDefault="001B2ABD" w:rsidP="001B2ABD">
            <w:pPr>
              <w:tabs>
                <w:tab w:val="left" w:pos="990"/>
              </w:tabs>
              <w:jc w:val="center"/>
            </w:pPr>
            <w:r>
              <w:rPr>
                <w:noProof/>
              </w:rPr>
              <mc:AlternateContent>
                <mc:Choice Requires="wps">
                  <w:drawing>
                    <wp:inline distT="0" distB="0" distL="0" distR="0" wp14:anchorId="5A0230D9" wp14:editId="0DB3ECE4">
                      <wp:extent cx="2122805" cy="2122805"/>
                      <wp:effectExtent l="19050" t="19050" r="29845" b="29845"/>
                      <wp:docPr id="2" name="Oval 2" descr="Want to put your own image in the circle?  It is easy!  Select the image and do a right mouse click.  Select “Fill” from the shortcut menu.  Choose Picture… from the list.  Navigate your computer to get the appropriate picture.  Click okay to insert your selected image.&#10;&#10;Once your image has been inserted, select it again.  Go to the Picture Tools Format menu. Click on the down arrow below “Crop” and select “Fill” from the list.  This will auto adjust your image to crop to the image.  You can click and drag your image to place it appropriately."/>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8"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85A841C" id="Oval 2" o:spid="_x0000_s1026" alt="Want to put your own image in the circle?  It is easy!  Select the image and do a right mouse click.  Select “Fill” from the shortcut menu.  Choose Picture… from the list.  Navigate your computer to get the appropriate picture.  Click okay to insert your selected image.&#10;&#10;Once your image has been inserted, select it again.  Go to the Picture Tools Format menu. Click on the down arrow below “Crop” and select “Fill” from the list.  This will auto adjust your image to crop to the image.  You can click and drag your image to place it appropriately."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" strokecolor="#94b6d2 [3204]" strokeweight="5pt">
                      <v:fill r:id="rId9" o:title="Want to put your own image in the circle?  It is easy!  Select the image and do a right mouse click.  Select “Fill” from the shortcut menu.  Choose Picture… from the list.  Navigate your computer to get the appropriate picture" recolor="t" rotate="t" type="frame"/>
                      <v:stroke joinstyle="miter"/>
                      <w10:anchorlock/>
                    </v:oval>
                  </w:pict>
                </mc:Fallback>
              </mc:AlternateContent>
            </w:r>
          </w:p>
        </w:tc>
        <w:tc>
          <w:tcPr>
            <w:tcW w:w="720" w:type="dxa"/>
          </w:tcPr>
          <w:p w14:paraId="6D667516" w14:textId="77777777" w:rsidR="001B2ABD" w:rsidRDefault="001B2ABD" w:rsidP="000C45FF">
            <w:pPr>
              <w:tabs>
                <w:tab w:val="left" w:pos="990"/>
              </w:tabs>
            </w:pPr>
          </w:p>
        </w:tc>
        <w:tc>
          <w:tcPr>
            <w:tcW w:w="6470" w:type="dxa"/>
            <w:vAlign w:val="bottom"/>
          </w:tcPr>
          <w:p w14:paraId="0EA6BB5D" w14:textId="15BC303B" w:rsidR="001B2ABD" w:rsidRDefault="00872B0C" w:rsidP="001B2ABD">
            <w:pPr>
              <w:pStyle w:val="Title"/>
            </w:pPr>
            <w:r w:rsidRPr="00872B0C">
              <w:t>JORDAN ELLIS</w:t>
            </w:r>
          </w:p>
          <w:p w14:paraId="2D6EA7B1" w14:textId="255E935A" w:rsidR="001B2ABD" w:rsidRDefault="001B2ABD" w:rsidP="001B2ABD">
            <w:pPr>
              <w:pStyle w:val="Subtitle"/>
            </w:pPr>
          </w:p>
        </w:tc>
      </w:tr>
      <w:tr w:rsidR="001B2ABD" w14:paraId="34D9D766" w14:textId="77777777" w:rsidTr="004B7A64">
        <w:trPr>
          <w:trHeight w:val="8595"/>
        </w:trPr>
        <w:tc>
          <w:tcPr>
            <w:tcW w:w="3600" w:type="dxa"/>
          </w:tcPr>
          <w:p w14:paraId="45482735" w14:textId="325D5C69" w:rsidR="001B2ABD" w:rsidRDefault="00DF0755" w:rsidP="00036450">
            <w:pPr>
              <w:pStyle w:val="Heading3"/>
            </w:pPr>
            <w:r w:rsidRPr="00553995">
              <w:rPr>
                <w:rFonts w:ascii="Segoe UI Emoji" w:hAnsi="Segoe UI Emoji" w:cs="Segoe UI Emoji"/>
              </w:rPr>
              <w:t>💼</w:t>
            </w:r>
            <w:r>
              <w:rPr>
                <w:rFonts w:ascii="Segoe UI Emoji" w:hAnsi="Segoe UI Emoji" w:cs="Segoe UI Emoji"/>
              </w:rPr>
              <w:t xml:space="preserve"> </w:t>
            </w:r>
            <w:sdt>
              <w:sdtPr>
                <w:id w:val="-1711873194"/>
                <w:placeholder>
                  <w:docPart w:val="3A4C0B82ABDA4266A02A23EC71827D33"/>
                </w:placeholder>
                <w:temporary/>
                <w:showingPlcHdr/>
                <w15:appearance w15:val="hidden"/>
              </w:sdtPr>
              <w:sdtEndPr/>
              <w:sdtContent>
                <w:r w:rsidR="00036450" w:rsidRPr="00D5459D">
                  <w:t>Profile</w:t>
                </w:r>
              </w:sdtContent>
            </w:sdt>
          </w:p>
          <w:p w14:paraId="6EEB5059" w14:textId="27163476" w:rsidR="00036450" w:rsidRDefault="004B0297" w:rsidP="009260CD">
            <w:r w:rsidRPr="004B0297">
              <w:rPr>
                <w:rFonts w:ascii="Segoe UI Emoji" w:hAnsi="Segoe UI Emoji" w:cs="Segoe UI Emoji"/>
              </w:rPr>
              <w:t>🍎</w:t>
            </w:r>
            <w:r w:rsidRPr="004B0297">
              <w:t xml:space="preserve"> Passionately seeking a position to deploy my creative aptitude and comprehensive expertise in crafting engaging curricula and fostering a supportive and challenging learning environment, facilitating not just academic success, but holistic student development.</w:t>
            </w:r>
          </w:p>
          <w:p w14:paraId="54764CD5" w14:textId="77777777" w:rsidR="00036450" w:rsidRDefault="00036450" w:rsidP="00036450"/>
          <w:sdt>
            <w:sdtPr>
              <w:id w:val="-1954003311"/>
              <w:placeholder>
                <w:docPart w:val="0C93BA0EE53A4989ABAB1CB05F022A57"/>
              </w:placeholder>
              <w:temporary/>
              <w:showingPlcHdr/>
              <w15:appearance w15:val="hidden"/>
            </w:sdtPr>
            <w:sdtEndPr/>
            <w:sdtContent>
              <w:p w14:paraId="596E73CD" w14:textId="77777777" w:rsidR="00036450" w:rsidRPr="00CB0055" w:rsidRDefault="00CB0055" w:rsidP="00CB0055">
                <w:pPr>
                  <w:pStyle w:val="Heading3"/>
                </w:pPr>
                <w:r w:rsidRPr="00CB0055">
                  <w:t>Contact</w:t>
                </w:r>
              </w:p>
            </w:sdtContent>
          </w:sdt>
          <w:p w14:paraId="5C18A143" w14:textId="0C694E95" w:rsidR="00872B0C" w:rsidRDefault="00872B0C" w:rsidP="004D3011">
            <w:r w:rsidRPr="00872B0C">
              <w:rPr>
                <w:rFonts w:ascii="Segoe UI Emoji" w:hAnsi="Segoe UI Emoji" w:cs="Segoe UI Emoji"/>
              </w:rPr>
              <w:t>📍</w:t>
            </w:r>
            <w:r w:rsidRPr="00872B0C">
              <w:t xml:space="preserve"> Seattle, WA </w:t>
            </w:r>
          </w:p>
          <w:p w14:paraId="79E2402B" w14:textId="77777777" w:rsidR="00872B0C" w:rsidRDefault="00872B0C" w:rsidP="004D3011"/>
          <w:sdt>
            <w:sdtPr>
              <w:id w:val="1111563247"/>
              <w:placeholder>
                <w:docPart w:val="8821518A2F274387BED35C5580BC4E02"/>
              </w:placeholder>
              <w:temporary/>
              <w:showingPlcHdr/>
              <w15:appearance w15:val="hidden"/>
            </w:sdtPr>
            <w:sdtEndPr/>
            <w:sdtContent>
              <w:p w14:paraId="7D5D52F0" w14:textId="6FEC6CD9" w:rsidR="004D3011" w:rsidRDefault="004D3011" w:rsidP="004D3011">
                <w:r w:rsidRPr="004D3011">
                  <w:t>PHONE:</w:t>
                </w:r>
              </w:p>
            </w:sdtContent>
          </w:sdt>
          <w:p w14:paraId="0043CEBB" w14:textId="5BD062DF" w:rsidR="004D3011" w:rsidRDefault="00872B0C" w:rsidP="004D3011">
            <w:r w:rsidRPr="00872B0C">
              <w:rPr>
                <w:rFonts w:ascii="Segoe UI Emoji" w:hAnsi="Segoe UI Emoji" w:cs="Segoe UI Emoji"/>
              </w:rPr>
              <w:t>📞</w:t>
            </w:r>
            <w:r w:rsidRPr="00872B0C">
              <w:t xml:space="preserve"> (123) 456-7891</w:t>
            </w:r>
          </w:p>
          <w:p w14:paraId="445E940E" w14:textId="77777777" w:rsidR="004D3011" w:rsidRPr="004D3011" w:rsidRDefault="004D3011" w:rsidP="004D3011"/>
          <w:sdt>
            <w:sdtPr>
              <w:id w:val="67859272"/>
              <w:placeholder>
                <w:docPart w:val="FF8910C250DA47C4A2AF1B1B73583FE4"/>
              </w:placeholder>
              <w:temporary/>
              <w:showingPlcHdr/>
              <w15:appearance w15:val="hidden"/>
            </w:sdtPr>
            <w:sdtEndPr/>
            <w:sdtContent>
              <w:p w14:paraId="7B62B8CC" w14:textId="77777777" w:rsidR="004D3011" w:rsidRDefault="004D3011" w:rsidP="004D3011">
                <w:r w:rsidRPr="004D3011">
                  <w:t>WEBSITE:</w:t>
                </w:r>
              </w:p>
            </w:sdtContent>
          </w:sdt>
          <w:p w14:paraId="15585EED" w14:textId="565E3074" w:rsidR="004D3011" w:rsidRDefault="00872B0C" w:rsidP="004D3011">
            <w:r w:rsidRPr="00872B0C">
              <w:rPr>
                <w:rFonts w:ascii="Segoe UI Emoji" w:hAnsi="Segoe UI Emoji" w:cs="Segoe UI Emoji"/>
              </w:rPr>
              <w:t>🔗</w:t>
            </w:r>
            <w:r w:rsidRPr="00872B0C">
              <w:t xml:space="preserve"> www.</w:t>
            </w:r>
            <w:r w:rsidR="004B0297">
              <w:t>p</w:t>
            </w:r>
            <w:r>
              <w:t>ersonal-</w:t>
            </w:r>
            <w:r w:rsidR="004B0297">
              <w:t>w</w:t>
            </w:r>
            <w:r>
              <w:t>ebsite</w:t>
            </w:r>
            <w:r w:rsidRPr="00872B0C">
              <w:t>.com</w:t>
            </w:r>
          </w:p>
          <w:p w14:paraId="7A3E6477" w14:textId="77777777" w:rsidR="004D3011" w:rsidRDefault="004D3011" w:rsidP="004D3011"/>
          <w:sdt>
            <w:sdtPr>
              <w:id w:val="-240260293"/>
              <w:placeholder>
                <w:docPart w:val="D7BF80AC07E14834B6E19B1F9F26FC29"/>
              </w:placeholder>
              <w:temporary/>
              <w:showingPlcHdr/>
              <w15:appearance w15:val="hidden"/>
            </w:sdtPr>
            <w:sdtEndPr/>
            <w:sdtContent>
              <w:p w14:paraId="46A1162D" w14:textId="77777777" w:rsidR="004D3011" w:rsidRDefault="004D3011" w:rsidP="004D3011">
                <w:r w:rsidRPr="004D3011">
                  <w:t>EMAIL:</w:t>
                </w:r>
              </w:p>
            </w:sdtContent>
          </w:sdt>
          <w:p w14:paraId="2CDC9A62" w14:textId="6EAC419D" w:rsidR="00036450" w:rsidRPr="00E4381A" w:rsidRDefault="00872B0C" w:rsidP="004D3011">
            <w:pPr>
              <w:rPr>
                <w:rStyle w:val="Hyperlink"/>
              </w:rPr>
            </w:pPr>
            <w:r w:rsidRPr="00872B0C">
              <w:rPr>
                <w:rFonts w:ascii="Segoe UI Emoji" w:hAnsi="Segoe UI Emoji" w:cs="Segoe UI Emoji"/>
              </w:rPr>
              <w:t>📧</w:t>
            </w:r>
            <w:r w:rsidRPr="00872B0C">
              <w:t xml:space="preserve"> jordanellis@email.com</w:t>
            </w:r>
          </w:p>
          <w:p w14:paraId="261B79DE" w14:textId="7B43AB1D" w:rsidR="004D3011" w:rsidRPr="00CB0055" w:rsidRDefault="00372B4B" w:rsidP="00CB0055">
            <w:pPr>
              <w:pStyle w:val="Heading3"/>
            </w:pPr>
            <w:sdt>
              <w:sdtPr>
                <w:id w:val="-1444214663"/>
                <w:placeholder>
                  <w:docPart w:val="9BBCECBFC3C24FEEBD06A4A1E9FF14EE"/>
                </w:placeholder>
                <w:temporary/>
                <w:showingPlcHdr/>
                <w15:appearance w15:val="hidden"/>
              </w:sdtPr>
              <w:sdtEndPr/>
              <w:sdtContent>
                <w:r w:rsidR="00CB0055" w:rsidRPr="00CB0055">
                  <w:t>Hobbies</w:t>
                </w:r>
              </w:sdtContent>
            </w:sdt>
            <w:r w:rsidR="0036684C">
              <w:t xml:space="preserve"> (Optional)</w:t>
            </w:r>
          </w:p>
          <w:p w14:paraId="5207588C" w14:textId="6058F592" w:rsidR="004D3011" w:rsidRDefault="0036684C" w:rsidP="004D3011">
            <w:r w:rsidRPr="0036684C">
              <w:t>Volunteering</w:t>
            </w:r>
          </w:p>
          <w:p w14:paraId="7EDCE233" w14:textId="704A073A" w:rsidR="004D3011" w:rsidRPr="004D3011" w:rsidRDefault="0036684C" w:rsidP="004D3011">
            <w:r w:rsidRPr="0036684C">
              <w:t>Puzzle Solving</w:t>
            </w:r>
          </w:p>
        </w:tc>
        <w:tc>
          <w:tcPr>
            <w:tcW w:w="720" w:type="dxa"/>
          </w:tcPr>
          <w:p w14:paraId="7ADEBB94" w14:textId="77777777" w:rsidR="001B2ABD" w:rsidRDefault="001B2ABD" w:rsidP="000C45FF">
            <w:pPr>
              <w:tabs>
                <w:tab w:val="left" w:pos="990"/>
              </w:tabs>
            </w:pPr>
          </w:p>
        </w:tc>
        <w:tc>
          <w:tcPr>
            <w:tcW w:w="6470" w:type="dxa"/>
          </w:tcPr>
          <w:p w14:paraId="4DCF231D" w14:textId="7ED42F8A" w:rsidR="001B2ABD" w:rsidRDefault="00DF0755" w:rsidP="00036450">
            <w:pPr>
              <w:pStyle w:val="Heading2"/>
            </w:pPr>
            <w:r w:rsidRPr="00553995">
              <w:rPr>
                <w:rFonts w:ascii="Segoe UI Emoji" w:hAnsi="Segoe UI Emoji" w:cs="Segoe UI Emoji"/>
              </w:rPr>
              <w:t>🎓</w:t>
            </w:r>
            <w:r>
              <w:rPr>
                <w:rFonts w:ascii="Segoe UI Emoji" w:hAnsi="Segoe UI Emoji" w:cs="Segoe UI Emoji"/>
              </w:rPr>
              <w:t xml:space="preserve"> </w:t>
            </w:r>
            <w:sdt>
              <w:sdtPr>
                <w:id w:val="1049110328"/>
                <w:placeholder>
                  <w:docPart w:val="A1A500948DAF438088D85C2D05239E3E"/>
                </w:placeholder>
                <w:temporary/>
                <w:showingPlcHdr/>
                <w15:appearance w15:val="hidden"/>
              </w:sdtPr>
              <w:sdtEndPr/>
              <w:sdtContent>
                <w:r w:rsidR="00E25A26" w:rsidRPr="00036450">
                  <w:t>EDUCATION</w:t>
                </w:r>
              </w:sdtContent>
            </w:sdt>
          </w:p>
          <w:p w14:paraId="70C7297D" w14:textId="3E1F6E73" w:rsidR="00592D1B" w:rsidRDefault="004B0297" w:rsidP="00B359E4">
            <w:pPr>
              <w:pStyle w:val="Date"/>
              <w:rPr>
                <w:b/>
              </w:rPr>
            </w:pPr>
            <w:r w:rsidRPr="004B0297">
              <w:rPr>
                <w:b/>
              </w:rPr>
              <w:t>University of Washington</w:t>
            </w:r>
          </w:p>
          <w:p w14:paraId="1D6E2E80" w14:textId="62F875AC" w:rsidR="00036450" w:rsidRPr="00B359E4" w:rsidRDefault="00872B0C" w:rsidP="00B359E4">
            <w:pPr>
              <w:pStyle w:val="Date"/>
            </w:pPr>
            <w:r>
              <w:t>20XX</w:t>
            </w:r>
            <w:r w:rsidR="00036450" w:rsidRPr="00B359E4">
              <w:t xml:space="preserve"> </w:t>
            </w:r>
            <w:r>
              <w:t>–</w:t>
            </w:r>
            <w:r w:rsidR="00036450" w:rsidRPr="00B359E4">
              <w:t xml:space="preserve"> </w:t>
            </w:r>
            <w:r>
              <w:t>20XX</w:t>
            </w:r>
          </w:p>
          <w:p w14:paraId="2A31759B" w14:textId="23496AB5" w:rsidR="004B7A64" w:rsidRDefault="004B0297" w:rsidP="00036450">
            <w:r w:rsidRPr="004B0297">
              <w:t>Master of Education</w:t>
            </w:r>
          </w:p>
          <w:p w14:paraId="5FFB1978" w14:textId="0EA9FBE7" w:rsidR="00036450" w:rsidRDefault="00372B4B" w:rsidP="00036450">
            <w:sdt>
              <w:sdtPr>
                <w:id w:val="1702519894"/>
                <w:placeholder>
                  <w:docPart w:val="C59EA02AA95A4AC086BC7790EC81F93B"/>
                </w:placeholder>
                <w:temporary/>
                <w:showingPlcHdr/>
                <w15:appearance w15:val="hidden"/>
              </w:sdtPr>
              <w:sdtEndPr/>
              <w:sdtContent>
                <w:r w:rsidR="00036450" w:rsidRPr="00036450">
                  <w:t>[It’s okay to brag about your GPA, awards, and honors. Feel free to summarize your coursework too.]</w:t>
                </w:r>
              </w:sdtContent>
            </w:sdt>
          </w:p>
          <w:p w14:paraId="3F0CEEA1" w14:textId="080FA879" w:rsidR="00036450" w:rsidRDefault="00DF0755" w:rsidP="00036450">
            <w:pPr>
              <w:pStyle w:val="Heading2"/>
            </w:pPr>
            <w:r w:rsidRPr="00553995">
              <w:rPr>
                <w:rFonts w:ascii="Segoe UI Emoji" w:hAnsi="Segoe UI Emoji" w:cs="Segoe UI Emoji"/>
              </w:rPr>
              <w:t>📊</w:t>
            </w:r>
            <w:r>
              <w:rPr>
                <w:rFonts w:ascii="Segoe UI Emoji" w:hAnsi="Segoe UI Emoji" w:cs="Segoe UI Emoji"/>
              </w:rPr>
              <w:t xml:space="preserve"> </w:t>
            </w:r>
            <w:sdt>
              <w:sdtPr>
                <w:id w:val="1001553383"/>
                <w:placeholder>
                  <w:docPart w:val="DF9E7759167B47258A6D1473CC80E8AD"/>
                </w:placeholder>
                <w:temporary/>
                <w:showingPlcHdr/>
                <w15:appearance w15:val="hidden"/>
              </w:sdtPr>
              <w:sdtEndPr/>
              <w:sdtContent>
                <w:r w:rsidR="00036450" w:rsidRPr="00036450">
                  <w:t>WORK EXPERIENCE</w:t>
                </w:r>
              </w:sdtContent>
            </w:sdt>
          </w:p>
          <w:p w14:paraId="6E2B6EC0" w14:textId="102D63AA" w:rsidR="00036450" w:rsidRDefault="004B0297" w:rsidP="00B359E4">
            <w:pPr>
              <w:pStyle w:val="Heading4"/>
              <w:rPr>
                <w:bCs/>
              </w:rPr>
            </w:pPr>
            <w:r w:rsidRPr="004B0297">
              <w:t>Seattle Public Schools</w:t>
            </w:r>
            <w:r w:rsidR="00872B0C" w:rsidRPr="00872B0C">
              <w:t xml:space="preserve"> </w:t>
            </w:r>
            <w:r w:rsidR="00872B0C">
              <w:t>|</w:t>
            </w:r>
            <w:r w:rsidR="00036450" w:rsidRPr="00036450">
              <w:t xml:space="preserve"> </w:t>
            </w:r>
            <w:r w:rsidRPr="004B0297">
              <w:t>High School Teacher</w:t>
            </w:r>
          </w:p>
          <w:p w14:paraId="1344BAE8" w14:textId="0A81041B" w:rsidR="00036450" w:rsidRPr="00036450" w:rsidRDefault="00872B0C" w:rsidP="00B359E4">
            <w:pPr>
              <w:pStyle w:val="Date"/>
            </w:pPr>
            <w:r w:rsidRPr="00872B0C">
              <w:t>Oct. 20</w:t>
            </w:r>
            <w:r w:rsidR="00DF0755">
              <w:t xml:space="preserve">XX </w:t>
            </w:r>
            <w:r w:rsidR="00036450" w:rsidRPr="00036450">
              <w:t>–</w:t>
            </w:r>
            <w:r>
              <w:t xml:space="preserve"> </w:t>
            </w:r>
            <w:r w:rsidRPr="00872B0C">
              <w:t>Present</w:t>
            </w:r>
          </w:p>
          <w:p w14:paraId="4BDFD780" w14:textId="7751748C" w:rsidR="004B0297" w:rsidRDefault="004B0297" w:rsidP="004B0297">
            <w:pPr>
              <w:pStyle w:val="ListParagraph"/>
              <w:numPr>
                <w:ilvl w:val="0"/>
                <w:numId w:val="2"/>
              </w:numPr>
            </w:pPr>
            <w:r>
              <w:t>Develop engaging lesson plans and projects.</w:t>
            </w:r>
          </w:p>
          <w:p w14:paraId="4EC31333" w14:textId="5E3EC632" w:rsidR="00036450" w:rsidRDefault="004B0297" w:rsidP="004B0297">
            <w:pPr>
              <w:pStyle w:val="ListParagraph"/>
              <w:numPr>
                <w:ilvl w:val="0"/>
                <w:numId w:val="2"/>
              </w:numPr>
            </w:pPr>
            <w:r>
              <w:t>Conduct regular parent-teacher meetings to discuss student progress.</w:t>
            </w:r>
            <w:r w:rsidR="00036450" w:rsidRPr="00036450">
              <w:t xml:space="preserve"> </w:t>
            </w:r>
          </w:p>
          <w:p w14:paraId="2CC458DB" w14:textId="77777777" w:rsidR="004D3011" w:rsidRDefault="004D3011" w:rsidP="00036450"/>
          <w:p w14:paraId="03918E6C" w14:textId="644F834C" w:rsidR="004D3011" w:rsidRPr="004D3011" w:rsidRDefault="004B0297" w:rsidP="00B359E4">
            <w:pPr>
              <w:pStyle w:val="Heading4"/>
              <w:rPr>
                <w:bCs/>
              </w:rPr>
            </w:pPr>
            <w:r w:rsidRPr="004B0297">
              <w:t>Bellevue School District</w:t>
            </w:r>
            <w:r w:rsidR="00DF0755" w:rsidRPr="00DF0755">
              <w:t xml:space="preserve"> </w:t>
            </w:r>
            <w:r w:rsidR="00DF0755">
              <w:t>|</w:t>
            </w:r>
            <w:r w:rsidR="00972324">
              <w:t xml:space="preserve"> </w:t>
            </w:r>
            <w:r w:rsidRPr="004B0297">
              <w:t>Middle School Teacher</w:t>
            </w:r>
          </w:p>
          <w:p w14:paraId="021175F1" w14:textId="315AFBF7" w:rsidR="004D3011" w:rsidRPr="004D3011" w:rsidRDefault="00DF0755" w:rsidP="00B359E4">
            <w:pPr>
              <w:pStyle w:val="Date"/>
            </w:pPr>
            <w:r>
              <w:t>Feb. 20XX – Dec20XX</w:t>
            </w:r>
          </w:p>
          <w:p w14:paraId="74FFFDF8" w14:textId="77777777" w:rsidR="004B0297" w:rsidRDefault="004B0297" w:rsidP="004B0297">
            <w:pPr>
              <w:pStyle w:val="ListParagraph"/>
              <w:numPr>
                <w:ilvl w:val="0"/>
                <w:numId w:val="3"/>
              </w:numPr>
            </w:pPr>
            <w:r>
              <w:t>Facilitated learning through creative and interactive approaches.</w:t>
            </w:r>
          </w:p>
          <w:p w14:paraId="11BCC3A4" w14:textId="6BE9F540" w:rsidR="00DF0755" w:rsidRDefault="004B0297" w:rsidP="004B0297">
            <w:pPr>
              <w:pStyle w:val="ListParagraph"/>
              <w:numPr>
                <w:ilvl w:val="0"/>
                <w:numId w:val="3"/>
              </w:numPr>
            </w:pPr>
            <w:r>
              <w:t>Monitored and evaluated student progress, adapting strategies as needed.</w:t>
            </w:r>
          </w:p>
          <w:p w14:paraId="0ADE5DD6" w14:textId="210AE4E8" w:rsidR="00036450" w:rsidRDefault="00DF0755" w:rsidP="00036450">
            <w:pPr>
              <w:pStyle w:val="Heading2"/>
            </w:pPr>
            <w:r w:rsidRPr="00553995">
              <w:rPr>
                <w:rFonts w:ascii="Segoe UI Emoji" w:hAnsi="Segoe UI Emoji" w:cs="Segoe UI Emoji"/>
              </w:rPr>
              <w:t>🏆</w:t>
            </w:r>
            <w:r>
              <w:rPr>
                <w:rFonts w:ascii="Segoe UI Emoji" w:hAnsi="Segoe UI Emoji" w:cs="Segoe UI Emoji"/>
              </w:rPr>
              <w:t xml:space="preserve"> </w:t>
            </w:r>
            <w:r w:rsidR="0036684C" w:rsidRPr="00DF0755">
              <w:rPr>
                <w:rFonts w:ascii="Segoe UI Emoji" w:hAnsi="Segoe UI Emoji" w:cs="Segoe UI Emoji"/>
              </w:rPr>
              <w:t>Certifications</w:t>
            </w:r>
            <w:r w:rsidR="0036684C">
              <w:rPr>
                <w:rFonts w:ascii="Segoe UI Emoji" w:hAnsi="Segoe UI Emoji" w:cs="Segoe UI Emoji"/>
              </w:rPr>
              <w:t xml:space="preserve"> &amp; SKILLS</w:t>
            </w:r>
            <w:r w:rsidR="0036684C">
              <w:t xml:space="preserve"> </w:t>
            </w:r>
          </w:p>
          <w:p w14:paraId="18EF78E0" w14:textId="77777777" w:rsidR="004B0297" w:rsidRPr="004B0297" w:rsidRDefault="004B0297" w:rsidP="004B0297">
            <w:pPr>
              <w:numPr>
                <w:ilvl w:val="0"/>
                <w:numId w:val="1"/>
              </w:numPr>
              <w:spacing w:line="360" w:lineRule="auto"/>
              <w:rPr>
                <w:rFonts w:ascii="Segoe UI Emoji" w:hAnsi="Segoe UI Emoji" w:cs="Segoe UI Emoji"/>
              </w:rPr>
            </w:pPr>
            <w:r w:rsidRPr="004B0297">
              <w:rPr>
                <w:rFonts w:ascii="Segoe UI Emoji" w:hAnsi="Segoe UI Emoji" w:cs="Segoe UI Emoji"/>
              </w:rPr>
              <w:t>📜 Teaching License</w:t>
            </w:r>
          </w:p>
          <w:p w14:paraId="35FCECD0" w14:textId="3DE62DE6" w:rsidR="004B0297" w:rsidRPr="004B0297" w:rsidRDefault="004B0297" w:rsidP="004B0297">
            <w:pPr>
              <w:numPr>
                <w:ilvl w:val="0"/>
                <w:numId w:val="1"/>
              </w:numPr>
              <w:spacing w:line="360" w:lineRule="auto"/>
              <w:rPr>
                <w:rFonts w:ascii="Segoe UI Emoji" w:hAnsi="Segoe UI Emoji" w:cs="Segoe UI Emoji"/>
              </w:rPr>
            </w:pPr>
            <w:r w:rsidRPr="004B0297">
              <w:rPr>
                <w:rFonts w:ascii="Segoe UI Emoji" w:hAnsi="Segoe UI Emoji" w:cs="Segoe UI Emoji"/>
              </w:rPr>
              <w:t>🌐 Google Certified Educator</w:t>
            </w:r>
          </w:p>
          <w:p w14:paraId="46D7130C" w14:textId="2E2F1EFF" w:rsidR="00592D1B" w:rsidRPr="00592D1B" w:rsidRDefault="004B0297" w:rsidP="004B0297">
            <w:pPr>
              <w:numPr>
                <w:ilvl w:val="0"/>
                <w:numId w:val="1"/>
              </w:numPr>
              <w:spacing w:line="360" w:lineRule="auto"/>
              <w:rPr>
                <w:rFonts w:ascii="Segoe UI Emoji" w:hAnsi="Segoe UI Emoji" w:cs="Segoe UI Emoji"/>
              </w:rPr>
            </w:pPr>
            <w:r w:rsidRPr="004B0297">
              <w:rPr>
                <w:rFonts w:ascii="Segoe UI Emoji" w:hAnsi="Segoe UI Emoji" w:cs="Segoe UI Emoji"/>
              </w:rPr>
              <w:t>🗣️ Teaching English to Speakers of Other Languages Certification</w:t>
            </w:r>
          </w:p>
          <w:p w14:paraId="5BD70812" w14:textId="77777777" w:rsidR="004B0297" w:rsidRPr="004B0297" w:rsidRDefault="004B0297" w:rsidP="004B0297">
            <w:pPr>
              <w:numPr>
                <w:ilvl w:val="0"/>
                <w:numId w:val="1"/>
              </w:numPr>
              <w:spacing w:line="360" w:lineRule="auto"/>
              <w:rPr>
                <w:rFonts w:ascii="Segoe UI Emoji" w:hAnsi="Segoe UI Emoji" w:cs="Segoe UI Emoji"/>
              </w:rPr>
            </w:pPr>
            <w:r w:rsidRPr="004B0297">
              <w:rPr>
                <w:rFonts w:ascii="Segoe UI Emoji" w:hAnsi="Segoe UI Emoji" w:cs="Segoe UI Emoji"/>
              </w:rPr>
              <w:t>📚 Curriculum Development</w:t>
            </w:r>
          </w:p>
          <w:p w14:paraId="635D7833" w14:textId="77777777" w:rsidR="004B0297" w:rsidRPr="004B0297" w:rsidRDefault="004B0297" w:rsidP="004B0297">
            <w:pPr>
              <w:numPr>
                <w:ilvl w:val="0"/>
                <w:numId w:val="1"/>
              </w:numPr>
              <w:spacing w:line="360" w:lineRule="auto"/>
              <w:rPr>
                <w:rFonts w:ascii="Segoe UI Emoji" w:hAnsi="Segoe UI Emoji" w:cs="Segoe UI Emoji"/>
              </w:rPr>
            </w:pPr>
            <w:r w:rsidRPr="004B0297">
              <w:rPr>
                <w:rFonts w:ascii="Segoe UI Emoji" w:hAnsi="Segoe UI Emoji" w:cs="Segoe UI Emoji"/>
              </w:rPr>
              <w:t>🌐 Technology Integration</w:t>
            </w:r>
          </w:p>
          <w:p w14:paraId="13D91851" w14:textId="77777777" w:rsidR="004B0297" w:rsidRPr="004B0297" w:rsidRDefault="004B0297" w:rsidP="004B0297">
            <w:pPr>
              <w:numPr>
                <w:ilvl w:val="0"/>
                <w:numId w:val="1"/>
              </w:numPr>
              <w:spacing w:line="360" w:lineRule="auto"/>
              <w:rPr>
                <w:rFonts w:ascii="Segoe UI Emoji" w:hAnsi="Segoe UI Emoji" w:cs="Segoe UI Emoji"/>
              </w:rPr>
            </w:pPr>
            <w:r w:rsidRPr="004B0297">
              <w:rPr>
                <w:rFonts w:ascii="Segoe UI Emoji" w:hAnsi="Segoe UI Emoji" w:cs="Segoe UI Emoji"/>
              </w:rPr>
              <w:t>🕒 Time Management</w:t>
            </w:r>
          </w:p>
          <w:p w14:paraId="0FC287A1" w14:textId="1171AA47" w:rsidR="00036450" w:rsidRPr="004B0297" w:rsidRDefault="004B0297" w:rsidP="004B0297">
            <w:pPr>
              <w:numPr>
                <w:ilvl w:val="0"/>
                <w:numId w:val="1"/>
              </w:numPr>
              <w:spacing w:line="360" w:lineRule="auto"/>
              <w:rPr>
                <w:rFonts w:ascii="Segoe UI Emoji" w:hAnsi="Segoe UI Emoji" w:cs="Segoe UI Emoji"/>
              </w:rPr>
            </w:pPr>
            <w:r w:rsidRPr="004B0297">
              <w:rPr>
                <w:rFonts w:ascii="Segoe UI Emoji" w:hAnsi="Segoe UI Emoji" w:cs="Segoe UI Emoji"/>
              </w:rPr>
              <w:t>📞 Communication</w:t>
            </w:r>
          </w:p>
        </w:tc>
      </w:tr>
    </w:tbl>
    <w:p w14:paraId="24292877" w14:textId="77777777" w:rsidR="0036684C" w:rsidRDefault="0036684C" w:rsidP="000C45FF">
      <w:pPr>
        <w:tabs>
          <w:tab w:val="left" w:pos="990"/>
        </w:tabs>
      </w:pPr>
    </w:p>
    <w:sectPr w:rsidR="0036684C" w:rsidSect="000C45F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D00B7" w14:textId="77777777" w:rsidR="00872B0C" w:rsidRDefault="00872B0C" w:rsidP="000C45FF">
      <w:r>
        <w:separator/>
      </w:r>
    </w:p>
  </w:endnote>
  <w:endnote w:type="continuationSeparator" w:id="0">
    <w:p w14:paraId="3A4374F4" w14:textId="77777777" w:rsidR="00872B0C" w:rsidRDefault="00872B0C"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8BC42" w14:textId="77777777" w:rsidR="00872B0C" w:rsidRDefault="00872B0C" w:rsidP="000C45FF">
      <w:r>
        <w:separator/>
      </w:r>
    </w:p>
  </w:footnote>
  <w:footnote w:type="continuationSeparator" w:id="0">
    <w:p w14:paraId="43507F6A" w14:textId="77777777" w:rsidR="00872B0C" w:rsidRDefault="00872B0C"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89AE" w14:textId="77777777" w:rsidR="000C45FF" w:rsidRDefault="000C45FF">
    <w:pPr>
      <w:pStyle w:val="Header"/>
    </w:pPr>
    <w:r>
      <w:rPr>
        <w:noProof/>
      </w:rPr>
      <w:drawing>
        <wp:anchor distT="0" distB="0" distL="114300" distR="114300" simplePos="0" relativeHeight="251658240" behindDoc="1" locked="0" layoutInCell="1" allowOverlap="1" wp14:anchorId="25989048" wp14:editId="68E3CDC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B028E"/>
    <w:multiLevelType w:val="hybridMultilevel"/>
    <w:tmpl w:val="7C5C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935D87"/>
    <w:multiLevelType w:val="hybridMultilevel"/>
    <w:tmpl w:val="79BA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061287"/>
    <w:multiLevelType w:val="hybridMultilevel"/>
    <w:tmpl w:val="CB82E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412797">
    <w:abstractNumId w:val="2"/>
  </w:num>
  <w:num w:numId="2" w16cid:durableId="1703088571">
    <w:abstractNumId w:val="1"/>
  </w:num>
  <w:num w:numId="3" w16cid:durableId="197645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0C"/>
    <w:rsid w:val="00035EB2"/>
    <w:rsid w:val="00036450"/>
    <w:rsid w:val="00086EB0"/>
    <w:rsid w:val="00094499"/>
    <w:rsid w:val="000C45FF"/>
    <w:rsid w:val="000E3FD1"/>
    <w:rsid w:val="00112054"/>
    <w:rsid w:val="001317D8"/>
    <w:rsid w:val="001525E1"/>
    <w:rsid w:val="00180329"/>
    <w:rsid w:val="0019001F"/>
    <w:rsid w:val="001A74A5"/>
    <w:rsid w:val="001B2ABD"/>
    <w:rsid w:val="001E0391"/>
    <w:rsid w:val="001E1759"/>
    <w:rsid w:val="001F1ECC"/>
    <w:rsid w:val="002400EB"/>
    <w:rsid w:val="00256CF7"/>
    <w:rsid w:val="00281FD5"/>
    <w:rsid w:val="002B64E4"/>
    <w:rsid w:val="0030481B"/>
    <w:rsid w:val="003156FC"/>
    <w:rsid w:val="003254B5"/>
    <w:rsid w:val="0036684C"/>
    <w:rsid w:val="0037121F"/>
    <w:rsid w:val="003910D8"/>
    <w:rsid w:val="003A6B7D"/>
    <w:rsid w:val="003B06CA"/>
    <w:rsid w:val="004071FC"/>
    <w:rsid w:val="00445947"/>
    <w:rsid w:val="004813B3"/>
    <w:rsid w:val="00496591"/>
    <w:rsid w:val="004B0297"/>
    <w:rsid w:val="004B7A64"/>
    <w:rsid w:val="004C63E4"/>
    <w:rsid w:val="004D3011"/>
    <w:rsid w:val="005262AC"/>
    <w:rsid w:val="00592D1B"/>
    <w:rsid w:val="005E39D5"/>
    <w:rsid w:val="00600670"/>
    <w:rsid w:val="0062123A"/>
    <w:rsid w:val="00646E75"/>
    <w:rsid w:val="006771D0"/>
    <w:rsid w:val="00715FCB"/>
    <w:rsid w:val="00743101"/>
    <w:rsid w:val="00764C9F"/>
    <w:rsid w:val="007775E1"/>
    <w:rsid w:val="007867A0"/>
    <w:rsid w:val="007927F5"/>
    <w:rsid w:val="00802CA0"/>
    <w:rsid w:val="00872B0C"/>
    <w:rsid w:val="009260CD"/>
    <w:rsid w:val="00927112"/>
    <w:rsid w:val="00932505"/>
    <w:rsid w:val="00940A66"/>
    <w:rsid w:val="00952C25"/>
    <w:rsid w:val="00972324"/>
    <w:rsid w:val="00A2118D"/>
    <w:rsid w:val="00AD0A50"/>
    <w:rsid w:val="00AD2F62"/>
    <w:rsid w:val="00AD76E2"/>
    <w:rsid w:val="00B20152"/>
    <w:rsid w:val="00B359E4"/>
    <w:rsid w:val="00B57D98"/>
    <w:rsid w:val="00B70850"/>
    <w:rsid w:val="00C066B6"/>
    <w:rsid w:val="00C230C6"/>
    <w:rsid w:val="00C37BA1"/>
    <w:rsid w:val="00C4674C"/>
    <w:rsid w:val="00C506CF"/>
    <w:rsid w:val="00C72BED"/>
    <w:rsid w:val="00C9578B"/>
    <w:rsid w:val="00CB0055"/>
    <w:rsid w:val="00D206C7"/>
    <w:rsid w:val="00D2522B"/>
    <w:rsid w:val="00D422DE"/>
    <w:rsid w:val="00D5459D"/>
    <w:rsid w:val="00DA1F4D"/>
    <w:rsid w:val="00DD172A"/>
    <w:rsid w:val="00DF0755"/>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5702B"/>
  <w14:defaultImageDpi w14:val="32767"/>
  <w15:chartTrackingRefBased/>
  <w15:docId w15:val="{D61D6E1C-257C-48D2-83BB-570012C2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semiHidden/>
    <w:qFormat/>
    <w:rsid w:val="004B7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ppi\AppData\Roaming\Microsoft\Templates\Bold%20modern%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4C0B82ABDA4266A02A23EC71827D33"/>
        <w:category>
          <w:name w:val="General"/>
          <w:gallery w:val="placeholder"/>
        </w:category>
        <w:types>
          <w:type w:val="bbPlcHdr"/>
        </w:types>
        <w:behaviors>
          <w:behavior w:val="content"/>
        </w:behaviors>
        <w:guid w:val="{3FC32060-1C29-4BB6-B7B4-0D1DF22E2A6D}"/>
      </w:docPartPr>
      <w:docPartBody>
        <w:p w:rsidR="003E2616" w:rsidRDefault="003E2616">
          <w:pPr>
            <w:pStyle w:val="3A4C0B82ABDA4266A02A23EC71827D33"/>
          </w:pPr>
          <w:r w:rsidRPr="00D5459D">
            <w:t>Profile</w:t>
          </w:r>
        </w:p>
      </w:docPartBody>
    </w:docPart>
    <w:docPart>
      <w:docPartPr>
        <w:name w:val="0C93BA0EE53A4989ABAB1CB05F022A57"/>
        <w:category>
          <w:name w:val="General"/>
          <w:gallery w:val="placeholder"/>
        </w:category>
        <w:types>
          <w:type w:val="bbPlcHdr"/>
        </w:types>
        <w:behaviors>
          <w:behavior w:val="content"/>
        </w:behaviors>
        <w:guid w:val="{A9EA8166-0FFE-4B33-8439-0A2A7868E9C9}"/>
      </w:docPartPr>
      <w:docPartBody>
        <w:p w:rsidR="003E2616" w:rsidRDefault="003E2616">
          <w:pPr>
            <w:pStyle w:val="0C93BA0EE53A4989ABAB1CB05F022A57"/>
          </w:pPr>
          <w:r w:rsidRPr="00CB0055">
            <w:t>Contact</w:t>
          </w:r>
        </w:p>
      </w:docPartBody>
    </w:docPart>
    <w:docPart>
      <w:docPartPr>
        <w:name w:val="8821518A2F274387BED35C5580BC4E02"/>
        <w:category>
          <w:name w:val="General"/>
          <w:gallery w:val="placeholder"/>
        </w:category>
        <w:types>
          <w:type w:val="bbPlcHdr"/>
        </w:types>
        <w:behaviors>
          <w:behavior w:val="content"/>
        </w:behaviors>
        <w:guid w:val="{61F13693-A33C-4036-9594-71B4448B15C7}"/>
      </w:docPartPr>
      <w:docPartBody>
        <w:p w:rsidR="003E2616" w:rsidRDefault="003E2616">
          <w:pPr>
            <w:pStyle w:val="8821518A2F274387BED35C5580BC4E02"/>
          </w:pPr>
          <w:r w:rsidRPr="004D3011">
            <w:t>PHONE:</w:t>
          </w:r>
        </w:p>
      </w:docPartBody>
    </w:docPart>
    <w:docPart>
      <w:docPartPr>
        <w:name w:val="FF8910C250DA47C4A2AF1B1B73583FE4"/>
        <w:category>
          <w:name w:val="General"/>
          <w:gallery w:val="placeholder"/>
        </w:category>
        <w:types>
          <w:type w:val="bbPlcHdr"/>
        </w:types>
        <w:behaviors>
          <w:behavior w:val="content"/>
        </w:behaviors>
        <w:guid w:val="{0A613374-1ACB-435C-9681-47A579A640BC}"/>
      </w:docPartPr>
      <w:docPartBody>
        <w:p w:rsidR="003E2616" w:rsidRDefault="003E2616">
          <w:pPr>
            <w:pStyle w:val="FF8910C250DA47C4A2AF1B1B73583FE4"/>
          </w:pPr>
          <w:r w:rsidRPr="004D3011">
            <w:t>WEBSITE:</w:t>
          </w:r>
        </w:p>
      </w:docPartBody>
    </w:docPart>
    <w:docPart>
      <w:docPartPr>
        <w:name w:val="D7BF80AC07E14834B6E19B1F9F26FC29"/>
        <w:category>
          <w:name w:val="General"/>
          <w:gallery w:val="placeholder"/>
        </w:category>
        <w:types>
          <w:type w:val="bbPlcHdr"/>
        </w:types>
        <w:behaviors>
          <w:behavior w:val="content"/>
        </w:behaviors>
        <w:guid w:val="{6537B2F8-1406-4CB4-A573-13F957759DE9}"/>
      </w:docPartPr>
      <w:docPartBody>
        <w:p w:rsidR="003E2616" w:rsidRDefault="003E2616">
          <w:pPr>
            <w:pStyle w:val="D7BF80AC07E14834B6E19B1F9F26FC29"/>
          </w:pPr>
          <w:r w:rsidRPr="004D3011">
            <w:t>EMAIL:</w:t>
          </w:r>
        </w:p>
      </w:docPartBody>
    </w:docPart>
    <w:docPart>
      <w:docPartPr>
        <w:name w:val="9BBCECBFC3C24FEEBD06A4A1E9FF14EE"/>
        <w:category>
          <w:name w:val="General"/>
          <w:gallery w:val="placeholder"/>
        </w:category>
        <w:types>
          <w:type w:val="bbPlcHdr"/>
        </w:types>
        <w:behaviors>
          <w:behavior w:val="content"/>
        </w:behaviors>
        <w:guid w:val="{403825DE-B1F6-4996-BE8C-CB101C935392}"/>
      </w:docPartPr>
      <w:docPartBody>
        <w:p w:rsidR="003E2616" w:rsidRDefault="003E2616">
          <w:pPr>
            <w:pStyle w:val="9BBCECBFC3C24FEEBD06A4A1E9FF14EE"/>
          </w:pPr>
          <w:r w:rsidRPr="00CB0055">
            <w:t>Hobbies</w:t>
          </w:r>
        </w:p>
      </w:docPartBody>
    </w:docPart>
    <w:docPart>
      <w:docPartPr>
        <w:name w:val="A1A500948DAF438088D85C2D05239E3E"/>
        <w:category>
          <w:name w:val="General"/>
          <w:gallery w:val="placeholder"/>
        </w:category>
        <w:types>
          <w:type w:val="bbPlcHdr"/>
        </w:types>
        <w:behaviors>
          <w:behavior w:val="content"/>
        </w:behaviors>
        <w:guid w:val="{0C186923-A6B0-4B28-B0D2-FED563B0291E}"/>
      </w:docPartPr>
      <w:docPartBody>
        <w:p w:rsidR="003E2616" w:rsidRDefault="003E2616">
          <w:pPr>
            <w:pStyle w:val="A1A500948DAF438088D85C2D05239E3E"/>
          </w:pPr>
          <w:r w:rsidRPr="00036450">
            <w:t>EDUCATION</w:t>
          </w:r>
        </w:p>
      </w:docPartBody>
    </w:docPart>
    <w:docPart>
      <w:docPartPr>
        <w:name w:val="C59EA02AA95A4AC086BC7790EC81F93B"/>
        <w:category>
          <w:name w:val="General"/>
          <w:gallery w:val="placeholder"/>
        </w:category>
        <w:types>
          <w:type w:val="bbPlcHdr"/>
        </w:types>
        <w:behaviors>
          <w:behavior w:val="content"/>
        </w:behaviors>
        <w:guid w:val="{7B44616B-3D3D-4D2A-9A8F-DC6218EA04F4}"/>
      </w:docPartPr>
      <w:docPartBody>
        <w:p w:rsidR="003E2616" w:rsidRDefault="003E2616">
          <w:pPr>
            <w:pStyle w:val="C59EA02AA95A4AC086BC7790EC81F93B"/>
          </w:pPr>
          <w:r w:rsidRPr="00036450">
            <w:t>[It’s okay to brag about your GPA, awards, and honors. Feel free to summarize your coursework too.]</w:t>
          </w:r>
        </w:p>
      </w:docPartBody>
    </w:docPart>
    <w:docPart>
      <w:docPartPr>
        <w:name w:val="DF9E7759167B47258A6D1473CC80E8AD"/>
        <w:category>
          <w:name w:val="General"/>
          <w:gallery w:val="placeholder"/>
        </w:category>
        <w:types>
          <w:type w:val="bbPlcHdr"/>
        </w:types>
        <w:behaviors>
          <w:behavior w:val="content"/>
        </w:behaviors>
        <w:guid w:val="{49407F72-8DBE-4F91-9CF5-A8D8C227C615}"/>
      </w:docPartPr>
      <w:docPartBody>
        <w:p w:rsidR="003E2616" w:rsidRDefault="003E2616">
          <w:pPr>
            <w:pStyle w:val="DF9E7759167B47258A6D1473CC80E8AD"/>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16"/>
    <w:rsid w:val="00086EB0"/>
    <w:rsid w:val="003E2616"/>
    <w:rsid w:val="00AD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3E2616"/>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kern w:val="0"/>
      <w:sz w:val="22"/>
      <w:szCs w:val="26"/>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4C0B82ABDA4266A02A23EC71827D33">
    <w:name w:val="3A4C0B82ABDA4266A02A23EC71827D33"/>
  </w:style>
  <w:style w:type="paragraph" w:customStyle="1" w:styleId="0C93BA0EE53A4989ABAB1CB05F022A57">
    <w:name w:val="0C93BA0EE53A4989ABAB1CB05F022A57"/>
  </w:style>
  <w:style w:type="paragraph" w:customStyle="1" w:styleId="8821518A2F274387BED35C5580BC4E02">
    <w:name w:val="8821518A2F274387BED35C5580BC4E02"/>
  </w:style>
  <w:style w:type="paragraph" w:customStyle="1" w:styleId="FF8910C250DA47C4A2AF1B1B73583FE4">
    <w:name w:val="FF8910C250DA47C4A2AF1B1B73583FE4"/>
  </w:style>
  <w:style w:type="paragraph" w:customStyle="1" w:styleId="D7BF80AC07E14834B6E19B1F9F26FC29">
    <w:name w:val="D7BF80AC07E14834B6E19B1F9F26FC29"/>
  </w:style>
  <w:style w:type="character" w:styleId="Hyperlink">
    <w:name w:val="Hyperlink"/>
    <w:basedOn w:val="DefaultParagraphFont"/>
    <w:uiPriority w:val="99"/>
    <w:unhideWhenUsed/>
    <w:rPr>
      <w:color w:val="BF4E14" w:themeColor="accent2" w:themeShade="BF"/>
      <w:u w:val="single"/>
    </w:rPr>
  </w:style>
  <w:style w:type="paragraph" w:customStyle="1" w:styleId="9BBCECBFC3C24FEEBD06A4A1E9FF14EE">
    <w:name w:val="9BBCECBFC3C24FEEBD06A4A1E9FF14EE"/>
  </w:style>
  <w:style w:type="paragraph" w:customStyle="1" w:styleId="A1A500948DAF438088D85C2D05239E3E">
    <w:name w:val="A1A500948DAF438088D85C2D05239E3E"/>
  </w:style>
  <w:style w:type="paragraph" w:customStyle="1" w:styleId="C59EA02AA95A4AC086BC7790EC81F93B">
    <w:name w:val="C59EA02AA95A4AC086BC7790EC81F93B"/>
  </w:style>
  <w:style w:type="paragraph" w:customStyle="1" w:styleId="DF9E7759167B47258A6D1473CC80E8AD">
    <w:name w:val="DF9E7759167B47258A6D1473CC80E8AD"/>
  </w:style>
  <w:style w:type="character" w:customStyle="1" w:styleId="Heading2Char">
    <w:name w:val="Heading 2 Char"/>
    <w:basedOn w:val="DefaultParagraphFont"/>
    <w:link w:val="Heading2"/>
    <w:uiPriority w:val="9"/>
    <w:rsid w:val="003E2616"/>
    <w:rPr>
      <w:rFonts w:asciiTheme="majorHAnsi" w:eastAsiaTheme="majorEastAsia" w:hAnsiTheme="majorHAnsi" w:cstheme="majorBidi"/>
      <w:b/>
      <w:bCs/>
      <w:caps/>
      <w:kern w:val="0"/>
      <w:sz w:val="22"/>
      <w:szCs w:val="26"/>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2E6E-E04F-4C7E-B73C-DCCBDCE2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modern resume</Template>
  <TotalTime>0</TotalTime>
  <Pages>1</Pages>
  <Words>168</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Nic P</cp:lastModifiedBy>
  <cp:revision>2</cp:revision>
  <dcterms:created xsi:type="dcterms:W3CDTF">2024-12-19T18:22:00Z</dcterms:created>
  <dcterms:modified xsi:type="dcterms:W3CDTF">2024-12-19T18:22:00Z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565f819d-cca7-4d31-996e-c753aab511fe</vt:lpwstr>
  </property>
</Properties>
</file>